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8960" w:hangingChars="2800"/>
        <w:jc w:val="righ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临财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社指</w:t>
      </w:r>
      <w:r>
        <w:rPr>
          <w:rFonts w:ascii="仿宋" w:hAnsi="仿宋" w:eastAsia="仿宋"/>
          <w:sz w:val="32"/>
          <w:szCs w:val="32"/>
        </w:rPr>
        <w:t>[2020]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/>
          <w:sz w:val="32"/>
          <w:szCs w:val="32"/>
        </w:rPr>
        <w:t>号</w:t>
      </w:r>
    </w:p>
    <w:bookmarkEnd w:id="0"/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临湘市财政局关于下达2020年民政残疾人事业经费（第二批）的通知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临湘市残疾人联合会：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根据《湖南省财政厅关于下达2020年民政残疾人事业经费（第二批）的通知》（湘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财社指</w:t>
      </w:r>
      <w:r>
        <w:rPr>
          <w:rFonts w:ascii="仿宋" w:hAnsi="仿宋" w:eastAsia="仿宋"/>
          <w:sz w:val="32"/>
          <w:szCs w:val="32"/>
        </w:rPr>
        <w:t xml:space="preserve"> [2020]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/>
          <w:sz w:val="32"/>
          <w:szCs w:val="32"/>
        </w:rPr>
        <w:t>号）文件，现下达你单位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年残疾人事业补助资金的经费预算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万元，此款列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年政府支出功能分类科目为：“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2080299</w:t>
      </w:r>
      <w:r>
        <w:rPr>
          <w:rFonts w:hint="eastAsia" w:ascii="仿宋" w:hAnsi="仿宋" w:eastAsia="仿宋"/>
          <w:sz w:val="32"/>
          <w:szCs w:val="32"/>
        </w:rPr>
        <w:t>用于其他民政管理事务支出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上述资金列政府预算支出经济分类科目“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对事业单位的经常性补助”。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  <w:r>
        <w:rPr>
          <w:rFonts w:ascii="仿宋" w:hAnsi="仿宋" w:eastAsia="仿宋"/>
          <w:sz w:val="32"/>
          <w:szCs w:val="32"/>
        </w:rPr>
        <w:t xml:space="preserve">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民政</w:t>
      </w:r>
      <w:r>
        <w:rPr>
          <w:rFonts w:hint="eastAsia" w:ascii="仿宋" w:hAnsi="仿宋" w:eastAsia="仿宋"/>
          <w:sz w:val="32"/>
          <w:szCs w:val="32"/>
        </w:rPr>
        <w:t>残疾人事业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分配</w:t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</w:rPr>
        <w:t>临湘市财政局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41C2A"/>
    <w:rsid w:val="00045A75"/>
    <w:rsid w:val="00053A12"/>
    <w:rsid w:val="0005734B"/>
    <w:rsid w:val="000C354C"/>
    <w:rsid w:val="00146F51"/>
    <w:rsid w:val="001A4D36"/>
    <w:rsid w:val="001F71C8"/>
    <w:rsid w:val="00260760"/>
    <w:rsid w:val="002B57ED"/>
    <w:rsid w:val="002D3F06"/>
    <w:rsid w:val="002E7E0B"/>
    <w:rsid w:val="00305E54"/>
    <w:rsid w:val="003469B6"/>
    <w:rsid w:val="003513D7"/>
    <w:rsid w:val="00360745"/>
    <w:rsid w:val="00383328"/>
    <w:rsid w:val="003B1962"/>
    <w:rsid w:val="004019A1"/>
    <w:rsid w:val="00446D3B"/>
    <w:rsid w:val="0045430A"/>
    <w:rsid w:val="0045530F"/>
    <w:rsid w:val="00476505"/>
    <w:rsid w:val="004771A3"/>
    <w:rsid w:val="00480848"/>
    <w:rsid w:val="00535FBA"/>
    <w:rsid w:val="005554DA"/>
    <w:rsid w:val="005708F0"/>
    <w:rsid w:val="0059037A"/>
    <w:rsid w:val="00594A11"/>
    <w:rsid w:val="005C5C21"/>
    <w:rsid w:val="005E713D"/>
    <w:rsid w:val="00614F47"/>
    <w:rsid w:val="00691F05"/>
    <w:rsid w:val="006F1FA6"/>
    <w:rsid w:val="0071732D"/>
    <w:rsid w:val="0079126E"/>
    <w:rsid w:val="007A13D7"/>
    <w:rsid w:val="007C7832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A26BC"/>
    <w:rsid w:val="008C79B7"/>
    <w:rsid w:val="008D7256"/>
    <w:rsid w:val="00913628"/>
    <w:rsid w:val="009324D7"/>
    <w:rsid w:val="00994ECB"/>
    <w:rsid w:val="009C0D23"/>
    <w:rsid w:val="009C5EC4"/>
    <w:rsid w:val="009F5F76"/>
    <w:rsid w:val="00A4420F"/>
    <w:rsid w:val="00A47D8E"/>
    <w:rsid w:val="00A50FBE"/>
    <w:rsid w:val="00A76712"/>
    <w:rsid w:val="00AD0B05"/>
    <w:rsid w:val="00B23A4C"/>
    <w:rsid w:val="00B704F0"/>
    <w:rsid w:val="00B70FEC"/>
    <w:rsid w:val="00B76E09"/>
    <w:rsid w:val="00B84153"/>
    <w:rsid w:val="00BA79ED"/>
    <w:rsid w:val="00BF7BEC"/>
    <w:rsid w:val="00C54102"/>
    <w:rsid w:val="00C86A3B"/>
    <w:rsid w:val="00CD3AA5"/>
    <w:rsid w:val="00CF09FB"/>
    <w:rsid w:val="00D06CEF"/>
    <w:rsid w:val="00D072D9"/>
    <w:rsid w:val="00D141CE"/>
    <w:rsid w:val="00D74936"/>
    <w:rsid w:val="00D83170"/>
    <w:rsid w:val="00E26BEA"/>
    <w:rsid w:val="00E37FE1"/>
    <w:rsid w:val="00E73524"/>
    <w:rsid w:val="00E77416"/>
    <w:rsid w:val="00E7771D"/>
    <w:rsid w:val="00E9423C"/>
    <w:rsid w:val="00EE0F87"/>
    <w:rsid w:val="00F10D2F"/>
    <w:rsid w:val="00F1462E"/>
    <w:rsid w:val="00F35F05"/>
    <w:rsid w:val="00F55FF9"/>
    <w:rsid w:val="08C20166"/>
    <w:rsid w:val="4DE00D96"/>
    <w:rsid w:val="5C262EFB"/>
    <w:rsid w:val="5EFA2663"/>
    <w:rsid w:val="64A63022"/>
    <w:rsid w:val="677D2338"/>
    <w:rsid w:val="6FE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60</Words>
  <Characters>346</Characters>
  <Lines>0</Lines>
  <Paragraphs>0</Paragraphs>
  <TotalTime>150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2020-01-05T02:24:00Z</dcterms:created>
  <dc:creator>无语</dc:creator>
  <cp:lastModifiedBy>April</cp:lastModifiedBy>
  <cp:lastPrinted>2020-07-14T00:10:00Z</cp:lastPrinted>
  <dcterms:modified xsi:type="dcterms:W3CDTF">2020-12-18T07:03:39Z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