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64" w:rsidRDefault="00313C64" w:rsidP="007B146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13C64" w:rsidRDefault="00313C64" w:rsidP="007B146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13C64" w:rsidRDefault="00313C64" w:rsidP="007B146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13C64" w:rsidRDefault="00313C64" w:rsidP="007B146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13C64" w:rsidRPr="00614F47" w:rsidRDefault="00313C64" w:rsidP="007B1468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614F47">
        <w:rPr>
          <w:rFonts w:ascii="仿宋" w:eastAsia="仿宋" w:hAnsi="仿宋" w:hint="eastAsia"/>
          <w:sz w:val="32"/>
          <w:szCs w:val="32"/>
        </w:rPr>
        <w:t>指</w:t>
      </w:r>
      <w:r w:rsidRPr="00614F47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24</w:t>
      </w:r>
      <w:r w:rsidRPr="00614F47">
        <w:rPr>
          <w:rFonts w:ascii="仿宋" w:eastAsia="仿宋" w:hAnsi="仿宋" w:hint="eastAsia"/>
          <w:sz w:val="32"/>
          <w:szCs w:val="32"/>
        </w:rPr>
        <w:t>号</w:t>
      </w:r>
    </w:p>
    <w:p w:rsidR="00313C64" w:rsidRPr="004019A1" w:rsidRDefault="00313C64" w:rsidP="004019A1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19A1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4019A1">
        <w:rPr>
          <w:rFonts w:ascii="方正小标宋简体" w:eastAsia="方正小标宋简体"/>
          <w:b/>
          <w:sz w:val="44"/>
          <w:szCs w:val="44"/>
        </w:rPr>
        <w:t>2020</w:t>
      </w:r>
      <w:r w:rsidRPr="004019A1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民政</w:t>
      </w:r>
      <w:r w:rsidRPr="004019A1">
        <w:rPr>
          <w:rFonts w:ascii="方正小标宋简体" w:eastAsia="方正小标宋简体" w:hint="eastAsia"/>
          <w:b/>
          <w:sz w:val="44"/>
          <w:szCs w:val="44"/>
        </w:rPr>
        <w:t>残疾人事业</w:t>
      </w:r>
      <w:r>
        <w:rPr>
          <w:rFonts w:ascii="方正小标宋简体" w:eastAsia="方正小标宋简体" w:hint="eastAsia"/>
          <w:b/>
          <w:sz w:val="44"/>
          <w:szCs w:val="44"/>
        </w:rPr>
        <w:t>经费</w:t>
      </w:r>
      <w:r w:rsidRPr="004019A1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313C64" w:rsidRDefault="00313C64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13C64" w:rsidRPr="00614F47" w:rsidRDefault="00313C64">
      <w:pPr>
        <w:jc w:val="left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詹桥镇人民政府</w:t>
      </w:r>
      <w:r w:rsidRPr="00614F47">
        <w:rPr>
          <w:rFonts w:ascii="仿宋" w:eastAsia="仿宋" w:hAnsi="仿宋" w:hint="eastAsia"/>
          <w:sz w:val="32"/>
          <w:szCs w:val="32"/>
        </w:rPr>
        <w:t>：</w:t>
      </w:r>
    </w:p>
    <w:p w:rsidR="00313C64" w:rsidRPr="00614F47" w:rsidRDefault="00313C64" w:rsidP="007B1468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民政</w:t>
      </w:r>
      <w:r w:rsidRPr="00614F47">
        <w:rPr>
          <w:rFonts w:ascii="仿宋" w:eastAsia="仿宋" w:hAnsi="仿宋" w:hint="eastAsia"/>
          <w:sz w:val="32"/>
          <w:szCs w:val="32"/>
        </w:rPr>
        <w:t>残疾人事业</w:t>
      </w:r>
      <w:r>
        <w:rPr>
          <w:rFonts w:ascii="仿宋" w:eastAsia="仿宋" w:hAnsi="仿宋" w:hint="eastAsia"/>
          <w:sz w:val="32"/>
          <w:szCs w:val="32"/>
        </w:rPr>
        <w:t>经费</w:t>
      </w:r>
      <w:r w:rsidRPr="00614F47">
        <w:rPr>
          <w:rFonts w:ascii="仿宋" w:eastAsia="仿宋" w:hAnsi="仿宋" w:hint="eastAsia"/>
          <w:sz w:val="32"/>
          <w:szCs w:val="32"/>
        </w:rPr>
        <w:t>的通知》（湘财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614F47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614F47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50</w:t>
      </w:r>
      <w:r w:rsidRPr="00614F47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年残疾人事业</w:t>
      </w:r>
      <w:r>
        <w:rPr>
          <w:rFonts w:ascii="仿宋" w:eastAsia="仿宋" w:hAnsi="仿宋" w:hint="eastAsia"/>
          <w:sz w:val="32"/>
          <w:szCs w:val="32"/>
        </w:rPr>
        <w:t>经费</w:t>
      </w:r>
      <w:r w:rsidRPr="00614F47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8</w:t>
      </w:r>
      <w:r w:rsidRPr="00614F47">
        <w:rPr>
          <w:rFonts w:ascii="仿宋" w:eastAsia="仿宋" w:hAnsi="仿宋" w:hint="eastAsia"/>
          <w:sz w:val="32"/>
          <w:szCs w:val="32"/>
        </w:rPr>
        <w:t>万元，此款列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年政府支出功能分类科目为</w:t>
      </w:r>
      <w:r w:rsidRPr="00614F47">
        <w:rPr>
          <w:rFonts w:ascii="仿宋" w:eastAsia="仿宋" w:hAnsi="仿宋"/>
          <w:sz w:val="32"/>
          <w:szCs w:val="32"/>
        </w:rPr>
        <w:t xml:space="preserve"> </w:t>
      </w:r>
      <w:r w:rsidRPr="00614F47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2080299</w:t>
      </w:r>
      <w:r>
        <w:rPr>
          <w:rFonts w:ascii="仿宋" w:eastAsia="仿宋" w:hAnsi="仿宋" w:hint="eastAsia"/>
          <w:sz w:val="32"/>
          <w:szCs w:val="32"/>
        </w:rPr>
        <w:t>用于</w:t>
      </w:r>
      <w:r w:rsidRPr="007B1468">
        <w:rPr>
          <w:rFonts w:ascii="仿宋" w:eastAsia="仿宋" w:hAnsi="仿宋" w:hint="eastAsia"/>
          <w:sz w:val="32"/>
          <w:szCs w:val="32"/>
        </w:rPr>
        <w:t>其他民政管理事务支出</w:t>
      </w:r>
      <w:r w:rsidRPr="00614F47">
        <w:rPr>
          <w:rFonts w:ascii="仿宋" w:eastAsia="仿宋" w:hAnsi="仿宋" w:hint="eastAsia"/>
          <w:sz w:val="32"/>
          <w:szCs w:val="32"/>
        </w:rPr>
        <w:t>”，上述资金列政府预算支出经济分类科目“</w:t>
      </w:r>
      <w:r w:rsidRPr="00614F47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614F47">
        <w:rPr>
          <w:rFonts w:ascii="仿宋" w:eastAsia="仿宋" w:hAnsi="仿宋" w:hint="eastAsia"/>
          <w:sz w:val="32"/>
          <w:szCs w:val="32"/>
        </w:rPr>
        <w:t>”。</w:t>
      </w:r>
    </w:p>
    <w:p w:rsidR="00313C64" w:rsidRPr="00614F47" w:rsidRDefault="00313C64" w:rsidP="007B1468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313C64" w:rsidRPr="00614F47" w:rsidRDefault="00313C64" w:rsidP="007B1468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附：</w:t>
      </w:r>
      <w:r w:rsidRPr="00614F47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年民政残疾人事业经费分配表</w:t>
      </w:r>
    </w:p>
    <w:p w:rsidR="00313C64" w:rsidRDefault="00313C64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313C64" w:rsidRPr="00614F47" w:rsidRDefault="00313C6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14F47">
        <w:rPr>
          <w:rFonts w:ascii="仿宋" w:eastAsia="仿宋" w:hAnsi="仿宋"/>
          <w:sz w:val="32"/>
          <w:szCs w:val="32"/>
        </w:rPr>
        <w:t xml:space="preserve"> </w:t>
      </w:r>
      <w:r w:rsidRPr="00614F47">
        <w:rPr>
          <w:rFonts w:ascii="仿宋" w:eastAsia="仿宋" w:hAnsi="仿宋" w:hint="eastAsia"/>
          <w:sz w:val="32"/>
          <w:szCs w:val="32"/>
        </w:rPr>
        <w:t>临湘市财政局</w:t>
      </w:r>
    </w:p>
    <w:p w:rsidR="00313C64" w:rsidRPr="00614F47" w:rsidRDefault="00313C64" w:rsidP="004019A1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7"/>
          <w:attr w:name="Year" w:val="2020"/>
        </w:smartTagPr>
        <w:r w:rsidRPr="00614F47">
          <w:rPr>
            <w:rFonts w:ascii="仿宋" w:eastAsia="仿宋" w:hAnsi="仿宋"/>
            <w:sz w:val="32"/>
            <w:szCs w:val="32"/>
          </w:rPr>
          <w:t>2020</w:t>
        </w:r>
        <w:r w:rsidRPr="00614F47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614F47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614F47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313C64" w:rsidRPr="00614F47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5A75"/>
    <w:rsid w:val="00053A12"/>
    <w:rsid w:val="0005734B"/>
    <w:rsid w:val="000C354C"/>
    <w:rsid w:val="00146F51"/>
    <w:rsid w:val="001A4D36"/>
    <w:rsid w:val="001F71C8"/>
    <w:rsid w:val="00260760"/>
    <w:rsid w:val="002B57ED"/>
    <w:rsid w:val="002D3F06"/>
    <w:rsid w:val="002E7E0B"/>
    <w:rsid w:val="00305E54"/>
    <w:rsid w:val="00313C64"/>
    <w:rsid w:val="003469B6"/>
    <w:rsid w:val="003513D7"/>
    <w:rsid w:val="00360745"/>
    <w:rsid w:val="00383328"/>
    <w:rsid w:val="003B1962"/>
    <w:rsid w:val="004019A1"/>
    <w:rsid w:val="00446D3B"/>
    <w:rsid w:val="0045430A"/>
    <w:rsid w:val="0045530F"/>
    <w:rsid w:val="00476505"/>
    <w:rsid w:val="004771A3"/>
    <w:rsid w:val="00480848"/>
    <w:rsid w:val="00535FBA"/>
    <w:rsid w:val="005554DA"/>
    <w:rsid w:val="005708F0"/>
    <w:rsid w:val="0059037A"/>
    <w:rsid w:val="005C5C21"/>
    <w:rsid w:val="005E713D"/>
    <w:rsid w:val="00614F47"/>
    <w:rsid w:val="00691F05"/>
    <w:rsid w:val="006F1FA6"/>
    <w:rsid w:val="007077BC"/>
    <w:rsid w:val="0071732D"/>
    <w:rsid w:val="0079126E"/>
    <w:rsid w:val="007A13D7"/>
    <w:rsid w:val="007B1468"/>
    <w:rsid w:val="007C7832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913628"/>
    <w:rsid w:val="009324D7"/>
    <w:rsid w:val="009C0D23"/>
    <w:rsid w:val="009C5EC4"/>
    <w:rsid w:val="009F5F76"/>
    <w:rsid w:val="00A4420F"/>
    <w:rsid w:val="00A47D8E"/>
    <w:rsid w:val="00A50FBE"/>
    <w:rsid w:val="00A76712"/>
    <w:rsid w:val="00A82116"/>
    <w:rsid w:val="00AD0B05"/>
    <w:rsid w:val="00AF7CF4"/>
    <w:rsid w:val="00B23A4C"/>
    <w:rsid w:val="00B704F0"/>
    <w:rsid w:val="00B70FEC"/>
    <w:rsid w:val="00B76E09"/>
    <w:rsid w:val="00B84153"/>
    <w:rsid w:val="00BA79ED"/>
    <w:rsid w:val="00BF7BEC"/>
    <w:rsid w:val="00C54102"/>
    <w:rsid w:val="00C62B18"/>
    <w:rsid w:val="00C86A3B"/>
    <w:rsid w:val="00CD3AA5"/>
    <w:rsid w:val="00CF09FB"/>
    <w:rsid w:val="00D072D9"/>
    <w:rsid w:val="00D141CE"/>
    <w:rsid w:val="00D74936"/>
    <w:rsid w:val="00D83170"/>
    <w:rsid w:val="00E26BEA"/>
    <w:rsid w:val="00E37FE1"/>
    <w:rsid w:val="00E73524"/>
    <w:rsid w:val="00E77416"/>
    <w:rsid w:val="00E7771D"/>
    <w:rsid w:val="00E9423C"/>
    <w:rsid w:val="00EE0F87"/>
    <w:rsid w:val="00F10D2F"/>
    <w:rsid w:val="00F35F05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21</cp:revision>
  <cp:lastPrinted>2020-07-13T08:28:00Z</cp:lastPrinted>
  <dcterms:created xsi:type="dcterms:W3CDTF">2020-01-05T02:24:00Z</dcterms:created>
  <dcterms:modified xsi:type="dcterms:W3CDTF">2020-07-13T08:28:00Z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