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37" w:rsidRDefault="00A17C37" w:rsidP="00FE303D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17C37" w:rsidRDefault="00A17C37" w:rsidP="00FE303D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17C37" w:rsidRDefault="00A17C37" w:rsidP="00FE303D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17C37" w:rsidRDefault="00A17C37" w:rsidP="00FE303D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17C37" w:rsidRPr="00FE303D" w:rsidRDefault="00A17C37" w:rsidP="00FE303D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临财社指</w:t>
      </w:r>
      <w:r w:rsidRPr="00FE303D">
        <w:rPr>
          <w:rFonts w:ascii="仿宋" w:eastAsia="仿宋" w:hAnsi="仿宋"/>
          <w:sz w:val="32"/>
          <w:szCs w:val="32"/>
        </w:rPr>
        <w:t>[2020]39</w:t>
      </w:r>
      <w:r w:rsidRPr="00FE303D">
        <w:rPr>
          <w:rFonts w:ascii="仿宋" w:eastAsia="仿宋" w:hAnsi="仿宋" w:hint="eastAsia"/>
          <w:sz w:val="32"/>
          <w:szCs w:val="32"/>
        </w:rPr>
        <w:t>号</w:t>
      </w:r>
    </w:p>
    <w:p w:rsidR="00A17C37" w:rsidRPr="00CD3AA5" w:rsidRDefault="00A17C37" w:rsidP="00FE303D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A17C37" w:rsidRPr="00331AC0" w:rsidRDefault="00A17C37" w:rsidP="00331AC0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331AC0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331AC0">
        <w:rPr>
          <w:rFonts w:ascii="方正小标宋简体" w:eastAsia="方正小标宋简体"/>
          <w:b/>
          <w:sz w:val="44"/>
          <w:szCs w:val="44"/>
        </w:rPr>
        <w:t>2020</w:t>
      </w:r>
      <w:r w:rsidRPr="00331AC0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民政事业资金</w:t>
      </w:r>
      <w:r w:rsidRPr="00331AC0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A17C37" w:rsidRPr="00FE303D" w:rsidRDefault="00A17C37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FE303D">
        <w:rPr>
          <w:rFonts w:ascii="仿宋" w:eastAsia="仿宋" w:hAnsi="仿宋" w:hint="eastAsia"/>
          <w:sz w:val="32"/>
          <w:szCs w:val="32"/>
        </w:rPr>
        <w:t>临湘市民政局：</w:t>
      </w:r>
    </w:p>
    <w:p w:rsidR="00A17C37" w:rsidRPr="00FE303D" w:rsidRDefault="00A17C37" w:rsidP="00FE303D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根据《湖南省财政厅下达</w:t>
      </w:r>
      <w:r w:rsidRPr="00FE303D">
        <w:rPr>
          <w:rFonts w:ascii="仿宋" w:eastAsia="仿宋" w:hAnsi="仿宋"/>
          <w:sz w:val="32"/>
          <w:szCs w:val="32"/>
        </w:rPr>
        <w:t>2020</w:t>
      </w:r>
      <w:r w:rsidRPr="00FE303D">
        <w:rPr>
          <w:rFonts w:ascii="仿宋" w:eastAsia="仿宋" w:hAnsi="仿宋" w:hint="eastAsia"/>
          <w:sz w:val="32"/>
          <w:szCs w:val="32"/>
        </w:rPr>
        <w:t>年民政事业资金的通知》（湘财社指</w:t>
      </w:r>
      <w:r w:rsidRPr="00FE303D">
        <w:rPr>
          <w:rFonts w:ascii="仿宋" w:eastAsia="仿宋" w:hAnsi="仿宋"/>
          <w:sz w:val="32"/>
          <w:szCs w:val="32"/>
        </w:rPr>
        <w:t>[2020]76</w:t>
      </w:r>
      <w:r w:rsidRPr="00FE303D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FE303D">
        <w:rPr>
          <w:rFonts w:ascii="仿宋" w:eastAsia="仿宋" w:hAnsi="仿宋"/>
          <w:sz w:val="32"/>
          <w:szCs w:val="32"/>
        </w:rPr>
        <w:t>2020</w:t>
      </w:r>
      <w:r w:rsidRPr="00FE303D">
        <w:rPr>
          <w:rFonts w:ascii="仿宋" w:eastAsia="仿宋" w:hAnsi="仿宋" w:hint="eastAsia"/>
          <w:sz w:val="32"/>
          <w:szCs w:val="32"/>
        </w:rPr>
        <w:t>年民政事业资金的经费预算</w:t>
      </w:r>
      <w:r w:rsidRPr="00FE303D">
        <w:rPr>
          <w:rFonts w:ascii="仿宋" w:eastAsia="仿宋" w:hAnsi="仿宋"/>
          <w:sz w:val="32"/>
          <w:szCs w:val="32"/>
        </w:rPr>
        <w:t>-6</w:t>
      </w:r>
      <w:r w:rsidRPr="00FE303D">
        <w:rPr>
          <w:rFonts w:ascii="仿宋" w:eastAsia="仿宋" w:hAnsi="仿宋" w:hint="eastAsia"/>
          <w:sz w:val="32"/>
          <w:szCs w:val="32"/>
        </w:rPr>
        <w:t>万元，此款列</w:t>
      </w:r>
      <w:r w:rsidRPr="00FE303D">
        <w:rPr>
          <w:rFonts w:ascii="仿宋" w:eastAsia="仿宋" w:hAnsi="仿宋"/>
          <w:sz w:val="32"/>
          <w:szCs w:val="32"/>
        </w:rPr>
        <w:t>2020</w:t>
      </w:r>
      <w:r w:rsidRPr="00FE303D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FE303D">
        <w:rPr>
          <w:rFonts w:ascii="仿宋" w:eastAsia="仿宋" w:hAnsi="仿宋"/>
          <w:sz w:val="32"/>
          <w:szCs w:val="32"/>
        </w:rPr>
        <w:t>2296002</w:t>
      </w:r>
      <w:r w:rsidRPr="00FE303D">
        <w:rPr>
          <w:rFonts w:ascii="仿宋" w:eastAsia="仿宋" w:hAnsi="仿宋" w:hint="eastAsia"/>
          <w:sz w:val="32"/>
          <w:szCs w:val="32"/>
        </w:rPr>
        <w:t>用于社会福利和社会救助的彩票公益金支出”，政府预算支出经济分类科目“</w:t>
      </w:r>
      <w:r w:rsidRPr="00FE303D">
        <w:rPr>
          <w:rFonts w:ascii="仿宋" w:eastAsia="仿宋" w:hAnsi="仿宋"/>
          <w:sz w:val="32"/>
          <w:szCs w:val="32"/>
        </w:rPr>
        <w:t>506</w:t>
      </w:r>
      <w:r w:rsidRPr="00FE303D">
        <w:rPr>
          <w:rFonts w:ascii="仿宋" w:eastAsia="仿宋" w:hAnsi="仿宋" w:hint="eastAsia"/>
          <w:sz w:val="32"/>
          <w:szCs w:val="32"/>
        </w:rPr>
        <w:t>对事业单位资本性补助”。</w:t>
      </w:r>
    </w:p>
    <w:p w:rsidR="00A17C37" w:rsidRPr="00FE303D" w:rsidRDefault="00A17C37" w:rsidP="00FE303D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A17C37" w:rsidRPr="00FE303D" w:rsidRDefault="00A17C37" w:rsidP="00FE303D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 w:hint="eastAsia"/>
          <w:sz w:val="32"/>
          <w:szCs w:val="32"/>
        </w:rPr>
        <w:t>附：</w:t>
      </w:r>
      <w:r w:rsidRPr="00FE303D">
        <w:rPr>
          <w:rFonts w:ascii="仿宋" w:eastAsia="仿宋" w:hAnsi="仿宋"/>
          <w:sz w:val="32"/>
          <w:szCs w:val="32"/>
        </w:rPr>
        <w:t xml:space="preserve"> 2020</w:t>
      </w:r>
      <w:r w:rsidRPr="00FE303D">
        <w:rPr>
          <w:rFonts w:ascii="仿宋" w:eastAsia="仿宋" w:hAnsi="仿宋" w:hint="eastAsia"/>
          <w:sz w:val="32"/>
          <w:szCs w:val="32"/>
        </w:rPr>
        <w:t>年民政事业资金分配表</w:t>
      </w:r>
    </w:p>
    <w:p w:rsidR="00A17C37" w:rsidRPr="00FE303D" w:rsidRDefault="00A17C37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A17C37" w:rsidRPr="00FE303D" w:rsidRDefault="00A17C37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E303D">
        <w:rPr>
          <w:rFonts w:ascii="仿宋" w:eastAsia="仿宋" w:hAnsi="仿宋" w:hint="eastAsia"/>
          <w:sz w:val="32"/>
          <w:szCs w:val="32"/>
        </w:rPr>
        <w:t>临湘市财政局</w:t>
      </w:r>
    </w:p>
    <w:p w:rsidR="00A17C37" w:rsidRPr="00FE303D" w:rsidRDefault="00A17C37">
      <w:pPr>
        <w:jc w:val="center"/>
        <w:rPr>
          <w:rFonts w:ascii="仿宋" w:eastAsia="仿宋" w:hAnsi="仿宋"/>
          <w:sz w:val="32"/>
          <w:szCs w:val="32"/>
        </w:rPr>
      </w:pPr>
      <w:r w:rsidRPr="00FE303D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0"/>
          <w:attr w:name="Year" w:val="2020"/>
        </w:smartTagPr>
        <w:r w:rsidRPr="00FE303D">
          <w:rPr>
            <w:rFonts w:ascii="仿宋" w:eastAsia="仿宋" w:hAnsi="仿宋"/>
            <w:sz w:val="32"/>
            <w:szCs w:val="32"/>
          </w:rPr>
          <w:t>2020</w:t>
        </w:r>
        <w:r w:rsidRPr="00FE303D">
          <w:rPr>
            <w:rFonts w:ascii="仿宋" w:eastAsia="仿宋" w:hAnsi="仿宋" w:hint="eastAsia"/>
            <w:sz w:val="32"/>
            <w:szCs w:val="32"/>
          </w:rPr>
          <w:t>年</w:t>
        </w:r>
        <w:r w:rsidRPr="00FE303D">
          <w:rPr>
            <w:rFonts w:ascii="仿宋" w:eastAsia="仿宋" w:hAnsi="仿宋"/>
            <w:sz w:val="32"/>
            <w:szCs w:val="32"/>
          </w:rPr>
          <w:t>10</w:t>
        </w:r>
        <w:r w:rsidRPr="00FE303D">
          <w:rPr>
            <w:rFonts w:ascii="仿宋" w:eastAsia="仿宋" w:hAnsi="仿宋" w:hint="eastAsia"/>
            <w:sz w:val="32"/>
            <w:szCs w:val="32"/>
          </w:rPr>
          <w:t>月</w:t>
        </w:r>
        <w:r w:rsidRPr="00FE303D">
          <w:rPr>
            <w:rFonts w:ascii="仿宋" w:eastAsia="仿宋" w:hAnsi="仿宋"/>
            <w:sz w:val="32"/>
            <w:szCs w:val="32"/>
          </w:rPr>
          <w:t>21</w:t>
        </w:r>
        <w:r w:rsidRPr="00FE303D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A17C37" w:rsidRDefault="00A17C37">
      <w:pPr>
        <w:jc w:val="left"/>
        <w:rPr>
          <w:sz w:val="32"/>
          <w:szCs w:val="32"/>
        </w:rPr>
      </w:pPr>
    </w:p>
    <w:sectPr w:rsidR="00A17C37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C354C"/>
    <w:rsid w:val="00146F51"/>
    <w:rsid w:val="001A4D36"/>
    <w:rsid w:val="002427FF"/>
    <w:rsid w:val="0029431F"/>
    <w:rsid w:val="00305E54"/>
    <w:rsid w:val="003228BB"/>
    <w:rsid w:val="00331AC0"/>
    <w:rsid w:val="003469B6"/>
    <w:rsid w:val="003513D7"/>
    <w:rsid w:val="00360745"/>
    <w:rsid w:val="00383328"/>
    <w:rsid w:val="0045430A"/>
    <w:rsid w:val="004565BB"/>
    <w:rsid w:val="0055454F"/>
    <w:rsid w:val="005554DA"/>
    <w:rsid w:val="00691F05"/>
    <w:rsid w:val="0079126E"/>
    <w:rsid w:val="00797DC7"/>
    <w:rsid w:val="007F2934"/>
    <w:rsid w:val="00812472"/>
    <w:rsid w:val="00816557"/>
    <w:rsid w:val="0082551A"/>
    <w:rsid w:val="008444E9"/>
    <w:rsid w:val="0085123C"/>
    <w:rsid w:val="00864695"/>
    <w:rsid w:val="00923394"/>
    <w:rsid w:val="009F5F76"/>
    <w:rsid w:val="00A17C37"/>
    <w:rsid w:val="00A3440B"/>
    <w:rsid w:val="00A50FBE"/>
    <w:rsid w:val="00A76712"/>
    <w:rsid w:val="00AC38F5"/>
    <w:rsid w:val="00B70FEC"/>
    <w:rsid w:val="00B76E09"/>
    <w:rsid w:val="00B84153"/>
    <w:rsid w:val="00BF7BEC"/>
    <w:rsid w:val="00C00D15"/>
    <w:rsid w:val="00C86A3B"/>
    <w:rsid w:val="00CD3AA5"/>
    <w:rsid w:val="00D072D9"/>
    <w:rsid w:val="00D141CE"/>
    <w:rsid w:val="00D83170"/>
    <w:rsid w:val="00E441CE"/>
    <w:rsid w:val="00E73524"/>
    <w:rsid w:val="00E9423C"/>
    <w:rsid w:val="00EE0F87"/>
    <w:rsid w:val="00F10D2F"/>
    <w:rsid w:val="00F55FF9"/>
    <w:rsid w:val="00FE303D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</Pages>
  <Words>51</Words>
  <Characters>293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14</cp:revision>
  <cp:lastPrinted>2020-10-21T03:05:00Z</cp:lastPrinted>
  <dcterms:created xsi:type="dcterms:W3CDTF">2020-01-05T02:24:00Z</dcterms:created>
  <dcterms:modified xsi:type="dcterms:W3CDTF">2020-10-21T03:05:00Z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