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73" w:rsidRDefault="00DE5B73" w:rsidP="00D050D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E5B73" w:rsidRDefault="00DE5B73" w:rsidP="00D050D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E5B73" w:rsidRDefault="00DE5B73" w:rsidP="00D050D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E5B73" w:rsidRDefault="00DE5B73" w:rsidP="00D050D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E5B73" w:rsidRPr="00043CE4" w:rsidRDefault="00DE5B73" w:rsidP="00D050D4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临财预指</w:t>
      </w:r>
      <w:r w:rsidRPr="00043CE4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104</w:t>
      </w:r>
      <w:r w:rsidRPr="00043CE4">
        <w:rPr>
          <w:rFonts w:ascii="仿宋" w:eastAsia="仿宋" w:hAnsi="仿宋" w:hint="eastAsia"/>
          <w:sz w:val="32"/>
          <w:szCs w:val="32"/>
        </w:rPr>
        <w:t>号</w:t>
      </w:r>
    </w:p>
    <w:p w:rsidR="00DE5B73" w:rsidRPr="00CD3AA5" w:rsidRDefault="00DE5B73" w:rsidP="00D050D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DE5B73" w:rsidRPr="00F9695C" w:rsidRDefault="00DE5B73" w:rsidP="00F9695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53483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353483">
        <w:rPr>
          <w:rFonts w:ascii="方正小标宋简体" w:eastAsia="方正小标宋简体"/>
          <w:b/>
          <w:sz w:val="44"/>
          <w:szCs w:val="44"/>
        </w:rPr>
        <w:t>2020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农村特困人员供养机构运转省级补助资金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的通知</w:t>
      </w:r>
      <w:bookmarkStart w:id="0" w:name="_GoBack"/>
      <w:bookmarkEnd w:id="0"/>
    </w:p>
    <w:p w:rsidR="00DE5B73" w:rsidRDefault="00DE5B73">
      <w:pPr>
        <w:jc w:val="left"/>
        <w:rPr>
          <w:rFonts w:ascii="仿宋" w:eastAsia="仿宋" w:hAnsi="仿宋"/>
          <w:sz w:val="32"/>
          <w:szCs w:val="32"/>
        </w:rPr>
      </w:pPr>
    </w:p>
    <w:p w:rsidR="00DE5B73" w:rsidRPr="00043CE4" w:rsidRDefault="00DE5B73">
      <w:pPr>
        <w:jc w:val="lef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临湘市民政局：</w:t>
      </w:r>
    </w:p>
    <w:p w:rsidR="00DE5B73" w:rsidRPr="00F9695C" w:rsidRDefault="00DE5B73" w:rsidP="00D050D4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农村特困人员供养机构运转省级补助资金</w:t>
      </w:r>
      <w:r w:rsidRPr="00043CE4">
        <w:rPr>
          <w:rFonts w:ascii="仿宋" w:eastAsia="仿宋" w:hAnsi="仿宋" w:hint="eastAsia"/>
          <w:sz w:val="32"/>
          <w:szCs w:val="32"/>
        </w:rPr>
        <w:t>的通知》（湘财预</w:t>
      </w:r>
      <w:r w:rsidRPr="00043CE4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043CE4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90</w:t>
      </w:r>
      <w:r w:rsidRPr="00043CE4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农村特困人员供养机构运转省级补助资金</w:t>
      </w:r>
      <w:r w:rsidRPr="00043CE4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33</w:t>
      </w:r>
      <w:r w:rsidRPr="00043CE4">
        <w:rPr>
          <w:rFonts w:ascii="仿宋" w:eastAsia="仿宋" w:hAnsi="仿宋" w:hint="eastAsia"/>
          <w:sz w:val="32"/>
          <w:szCs w:val="32"/>
        </w:rPr>
        <w:t>万元，此款列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2082102</w:t>
      </w:r>
      <w:r>
        <w:rPr>
          <w:rFonts w:ascii="仿宋" w:eastAsia="仿宋" w:hAnsi="仿宋" w:hint="eastAsia"/>
          <w:sz w:val="32"/>
          <w:szCs w:val="32"/>
        </w:rPr>
        <w:t>农村特困人员救助供养支出”</w:t>
      </w:r>
      <w:r w:rsidRPr="00043CE4">
        <w:rPr>
          <w:rFonts w:ascii="仿宋" w:eastAsia="仿宋" w:hAnsi="仿宋" w:hint="eastAsia"/>
          <w:sz w:val="32"/>
          <w:szCs w:val="32"/>
        </w:rPr>
        <w:t>。上述资金列政府预算支出经济分类科目“</w:t>
      </w:r>
      <w:r w:rsidRPr="00043CE4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对事业单位经常性</w:t>
      </w:r>
      <w:r w:rsidRPr="00043CE4">
        <w:rPr>
          <w:rFonts w:ascii="仿宋" w:eastAsia="仿宋" w:hAnsi="仿宋" w:hint="eastAsia"/>
          <w:sz w:val="32"/>
          <w:szCs w:val="32"/>
        </w:rPr>
        <w:t>补助”。</w:t>
      </w:r>
    </w:p>
    <w:p w:rsidR="00DE5B73" w:rsidRDefault="00DE5B73" w:rsidP="00D050D4">
      <w:pPr>
        <w:rPr>
          <w:rFonts w:ascii="仿宋" w:eastAsia="仿宋" w:hAnsi="仿宋"/>
          <w:sz w:val="32"/>
          <w:szCs w:val="32"/>
        </w:rPr>
      </w:pPr>
    </w:p>
    <w:p w:rsidR="00DE5B73" w:rsidRPr="00043CE4" w:rsidRDefault="00DE5B73" w:rsidP="00D050D4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附：</w:t>
      </w:r>
      <w:r w:rsidRPr="00043CE4">
        <w:rPr>
          <w:rFonts w:ascii="仿宋" w:eastAsia="仿宋" w:hAnsi="仿宋"/>
          <w:sz w:val="32"/>
          <w:szCs w:val="32"/>
        </w:rPr>
        <w:t xml:space="preserve"> 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农村特困人员供养机构运转补助资金</w:t>
      </w:r>
    </w:p>
    <w:p w:rsidR="00DE5B73" w:rsidRPr="00043CE4" w:rsidRDefault="00DE5B73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DE5B73" w:rsidRPr="00043CE4" w:rsidRDefault="00DE5B73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043CE4">
        <w:rPr>
          <w:rFonts w:ascii="仿宋" w:eastAsia="仿宋" w:hAnsi="仿宋" w:hint="eastAsia"/>
          <w:sz w:val="32"/>
          <w:szCs w:val="32"/>
        </w:rPr>
        <w:t>临湘市财政局</w:t>
      </w:r>
    </w:p>
    <w:p w:rsidR="00DE5B73" w:rsidRPr="00D050D4" w:rsidRDefault="00DE5B73" w:rsidP="00D050D4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20"/>
        </w:smartTagPr>
        <w:r w:rsidRPr="00043CE4">
          <w:rPr>
            <w:rFonts w:ascii="仿宋" w:eastAsia="仿宋" w:hAnsi="仿宋"/>
            <w:sz w:val="32"/>
            <w:szCs w:val="32"/>
          </w:rPr>
          <w:t>2020</w:t>
        </w:r>
        <w:r w:rsidRPr="00043CE4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043CE4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</w:t>
        </w:r>
        <w:r w:rsidRPr="00043CE4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DE5B73" w:rsidRPr="00D050D4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35E81"/>
    <w:rsid w:val="00041C2A"/>
    <w:rsid w:val="00043CE4"/>
    <w:rsid w:val="00045A75"/>
    <w:rsid w:val="00053A12"/>
    <w:rsid w:val="0005734B"/>
    <w:rsid w:val="000C2578"/>
    <w:rsid w:val="000C354C"/>
    <w:rsid w:val="00146F51"/>
    <w:rsid w:val="00192699"/>
    <w:rsid w:val="001A4D36"/>
    <w:rsid w:val="001F71C8"/>
    <w:rsid w:val="00260760"/>
    <w:rsid w:val="002B57ED"/>
    <w:rsid w:val="002D3F06"/>
    <w:rsid w:val="002E7E0B"/>
    <w:rsid w:val="00305E54"/>
    <w:rsid w:val="003469B6"/>
    <w:rsid w:val="00350D13"/>
    <w:rsid w:val="003513D7"/>
    <w:rsid w:val="00353483"/>
    <w:rsid w:val="00360745"/>
    <w:rsid w:val="00383328"/>
    <w:rsid w:val="00446D3B"/>
    <w:rsid w:val="0045430A"/>
    <w:rsid w:val="004A19F6"/>
    <w:rsid w:val="00535FBA"/>
    <w:rsid w:val="005554DA"/>
    <w:rsid w:val="00557EEE"/>
    <w:rsid w:val="0059037A"/>
    <w:rsid w:val="005E713D"/>
    <w:rsid w:val="00691F05"/>
    <w:rsid w:val="006D0194"/>
    <w:rsid w:val="0071732D"/>
    <w:rsid w:val="007216B5"/>
    <w:rsid w:val="0079126E"/>
    <w:rsid w:val="007B7265"/>
    <w:rsid w:val="007D4AED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75D96"/>
    <w:rsid w:val="008A26BC"/>
    <w:rsid w:val="009324D7"/>
    <w:rsid w:val="0094023F"/>
    <w:rsid w:val="009410F0"/>
    <w:rsid w:val="009C0D23"/>
    <w:rsid w:val="009C5EC4"/>
    <w:rsid w:val="009D0110"/>
    <w:rsid w:val="009F5F76"/>
    <w:rsid w:val="00A47D8E"/>
    <w:rsid w:val="00A50FBE"/>
    <w:rsid w:val="00A76712"/>
    <w:rsid w:val="00B23A4C"/>
    <w:rsid w:val="00B704F0"/>
    <w:rsid w:val="00B70FEC"/>
    <w:rsid w:val="00B76E09"/>
    <w:rsid w:val="00B84153"/>
    <w:rsid w:val="00BA79ED"/>
    <w:rsid w:val="00BD2F3F"/>
    <w:rsid w:val="00BF7BEC"/>
    <w:rsid w:val="00C46F71"/>
    <w:rsid w:val="00C86A3B"/>
    <w:rsid w:val="00CD3AA5"/>
    <w:rsid w:val="00CE333C"/>
    <w:rsid w:val="00CF09FB"/>
    <w:rsid w:val="00D050D4"/>
    <w:rsid w:val="00D072D9"/>
    <w:rsid w:val="00D141CE"/>
    <w:rsid w:val="00D74936"/>
    <w:rsid w:val="00D83170"/>
    <w:rsid w:val="00DE5B73"/>
    <w:rsid w:val="00E034CD"/>
    <w:rsid w:val="00E2404F"/>
    <w:rsid w:val="00E44DED"/>
    <w:rsid w:val="00E73524"/>
    <w:rsid w:val="00E7771D"/>
    <w:rsid w:val="00E9423C"/>
    <w:rsid w:val="00EE0F87"/>
    <w:rsid w:val="00EE267F"/>
    <w:rsid w:val="00EE7027"/>
    <w:rsid w:val="00F10D2F"/>
    <w:rsid w:val="00F55FF9"/>
    <w:rsid w:val="00F9695C"/>
    <w:rsid w:val="00FF629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1</Pages>
  <Words>57</Words>
  <Characters>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21</cp:revision>
  <cp:lastPrinted>2020-07-01T02:02:00Z</cp:lastPrinted>
  <dcterms:created xsi:type="dcterms:W3CDTF">2020-01-05T02:24:00Z</dcterms:created>
  <dcterms:modified xsi:type="dcterms:W3CDTF">2020-07-01T02:02:00Z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