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4E" w:rsidRDefault="00A1134E" w:rsidP="0088500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134E" w:rsidRDefault="00A1134E" w:rsidP="0088500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134E" w:rsidRDefault="00A1134E" w:rsidP="0088500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134E" w:rsidRDefault="00A1134E" w:rsidP="0088500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134E" w:rsidRPr="00A13438" w:rsidRDefault="00A1134E" w:rsidP="0088500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临财预指</w:t>
      </w:r>
      <w:r>
        <w:rPr>
          <w:rFonts w:ascii="仿宋" w:eastAsia="仿宋" w:hAnsi="仿宋"/>
          <w:sz w:val="32"/>
          <w:szCs w:val="32"/>
        </w:rPr>
        <w:t>[2020]184</w:t>
      </w:r>
      <w:r w:rsidRPr="00A13438">
        <w:rPr>
          <w:rFonts w:ascii="仿宋" w:eastAsia="仿宋" w:hAnsi="仿宋" w:hint="eastAsia"/>
          <w:sz w:val="32"/>
          <w:szCs w:val="32"/>
        </w:rPr>
        <w:t>号</w:t>
      </w:r>
    </w:p>
    <w:p w:rsidR="00A1134E" w:rsidRPr="00885007" w:rsidRDefault="00A1134E" w:rsidP="005A5360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>
        <w:rPr>
          <w:rFonts w:ascii="方正小标宋简体" w:eastAsia="方正小标宋简体"/>
          <w:b/>
          <w:sz w:val="44"/>
          <w:szCs w:val="44"/>
        </w:rPr>
        <w:t>2019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年城乡居民基本养老保险</w:t>
      </w:r>
      <w:r>
        <w:rPr>
          <w:rFonts w:ascii="方正小标宋简体" w:eastAsia="方正小标宋简体" w:hint="eastAsia"/>
          <w:b/>
          <w:sz w:val="44"/>
          <w:szCs w:val="44"/>
        </w:rPr>
        <w:t>缴费以及基础养老</w:t>
      </w:r>
      <w:r>
        <w:rPr>
          <w:rFonts w:ascii="宋体" w:hAnsi="宋体" w:cs="宋体" w:hint="eastAsia"/>
          <w:b/>
          <w:sz w:val="44"/>
          <w:szCs w:val="44"/>
        </w:rPr>
        <w:t>金省级补助结算资金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A1134E" w:rsidRPr="00A13438" w:rsidRDefault="00A1134E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13438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A1134E" w:rsidRPr="00A13438" w:rsidRDefault="00A1134E" w:rsidP="0088500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885007">
        <w:rPr>
          <w:rFonts w:ascii="仿宋" w:eastAsia="仿宋" w:hAnsi="仿宋"/>
          <w:sz w:val="32"/>
          <w:szCs w:val="32"/>
        </w:rPr>
        <w:t>2019</w:t>
      </w:r>
      <w:r w:rsidRPr="00885007">
        <w:rPr>
          <w:rFonts w:ascii="仿宋" w:eastAsia="仿宋" w:hAnsi="仿宋" w:hint="eastAsia"/>
          <w:sz w:val="32"/>
          <w:szCs w:val="32"/>
        </w:rPr>
        <w:t>年城乡居民基本养老保险缴费以及基础养老</w:t>
      </w:r>
      <w:r w:rsidRPr="00885007">
        <w:rPr>
          <w:rFonts w:ascii="仿宋" w:eastAsia="仿宋" w:hAnsi="仿宋" w:cs="宋体" w:hint="eastAsia"/>
          <w:sz w:val="32"/>
          <w:szCs w:val="32"/>
        </w:rPr>
        <w:t>金省级补助结算资金</w:t>
      </w:r>
      <w:r w:rsidRPr="00885007">
        <w:rPr>
          <w:rFonts w:ascii="仿宋" w:eastAsia="仿宋" w:hAnsi="仿宋" w:hint="eastAsia"/>
          <w:sz w:val="32"/>
          <w:szCs w:val="32"/>
        </w:rPr>
        <w:t>的通知</w:t>
      </w:r>
      <w:r w:rsidRPr="00A13438">
        <w:rPr>
          <w:rFonts w:ascii="仿宋" w:eastAsia="仿宋" w:hAnsi="仿宋" w:hint="eastAsia"/>
          <w:sz w:val="32"/>
          <w:szCs w:val="32"/>
        </w:rPr>
        <w:t>》（湘财预</w:t>
      </w:r>
      <w:r w:rsidRPr="00A13438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195</w:t>
      </w:r>
      <w:r w:rsidRPr="00A13438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2019</w:t>
      </w:r>
      <w:r w:rsidRPr="00A13438">
        <w:rPr>
          <w:rFonts w:ascii="仿宋" w:eastAsia="仿宋" w:hAnsi="仿宋" w:hint="eastAsia"/>
          <w:sz w:val="32"/>
          <w:szCs w:val="32"/>
        </w:rPr>
        <w:t>年城乡居民基本养老保险</w:t>
      </w:r>
      <w:r>
        <w:rPr>
          <w:rFonts w:ascii="仿宋" w:eastAsia="仿宋" w:hAnsi="仿宋" w:hint="eastAsia"/>
          <w:sz w:val="32"/>
          <w:szCs w:val="32"/>
        </w:rPr>
        <w:t>省级缴费补助结算资金</w:t>
      </w:r>
      <w:r w:rsidRPr="00A13438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10.72</w:t>
      </w:r>
      <w:r w:rsidRPr="00A13438">
        <w:rPr>
          <w:rFonts w:ascii="仿宋" w:eastAsia="仿宋" w:hAnsi="仿宋" w:hint="eastAsia"/>
          <w:sz w:val="32"/>
          <w:szCs w:val="32"/>
        </w:rPr>
        <w:t>万元，此款列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13438">
        <w:rPr>
          <w:rFonts w:ascii="仿宋" w:eastAsia="仿宋" w:hAnsi="仿宋"/>
          <w:sz w:val="32"/>
          <w:szCs w:val="32"/>
        </w:rPr>
        <w:t>2082602</w:t>
      </w:r>
      <w:r w:rsidRPr="00A13438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A13438">
        <w:rPr>
          <w:rFonts w:ascii="仿宋" w:eastAsia="仿宋" w:hAnsi="仿宋"/>
          <w:sz w:val="32"/>
          <w:szCs w:val="32"/>
        </w:rPr>
        <w:t>510</w:t>
      </w:r>
      <w:r w:rsidRPr="00A13438">
        <w:rPr>
          <w:rFonts w:ascii="仿宋" w:eastAsia="仿宋" w:hAnsi="仿宋" w:hint="eastAsia"/>
          <w:sz w:val="32"/>
          <w:szCs w:val="32"/>
        </w:rPr>
        <w:t>对社会保障基金补助”。</w:t>
      </w:r>
    </w:p>
    <w:p w:rsidR="00A1134E" w:rsidRDefault="00A1134E" w:rsidP="0088500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2019</w:t>
      </w:r>
      <w:r w:rsidRPr="00A1343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城乡居民基本养老保险缴费以及基础养老金省级补助结算资金表</w:t>
      </w:r>
    </w:p>
    <w:p w:rsidR="00A1134E" w:rsidRPr="00885007" w:rsidRDefault="00A1134E" w:rsidP="00885007">
      <w:pPr>
        <w:ind w:firstLineChars="400" w:firstLine="31680"/>
        <w:rPr>
          <w:rFonts w:ascii="仿宋" w:eastAsia="仿宋" w:hAnsi="仿宋"/>
          <w:sz w:val="32"/>
          <w:szCs w:val="32"/>
        </w:rPr>
      </w:pPr>
    </w:p>
    <w:p w:rsidR="00A1134E" w:rsidRPr="00A13438" w:rsidRDefault="00A1134E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A1134E" w:rsidRPr="00A13438" w:rsidRDefault="00A1134E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A13438">
        <w:rPr>
          <w:rFonts w:ascii="仿宋" w:eastAsia="仿宋" w:hAnsi="仿宋" w:hint="eastAsia"/>
          <w:sz w:val="32"/>
          <w:szCs w:val="32"/>
        </w:rPr>
        <w:t>临湘市财政局</w:t>
      </w:r>
    </w:p>
    <w:p w:rsidR="00A1134E" w:rsidRPr="00A13438" w:rsidRDefault="00A1134E" w:rsidP="004378F9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0"/>
          <w:attr w:name="Year" w:val="2020"/>
        </w:smartTagPr>
        <w:r w:rsidRPr="00A13438">
          <w:rPr>
            <w:rFonts w:ascii="仿宋" w:eastAsia="仿宋" w:hAnsi="仿宋"/>
            <w:sz w:val="32"/>
            <w:szCs w:val="32"/>
          </w:rPr>
          <w:t>2020</w:t>
        </w:r>
        <w:r w:rsidRPr="00A13438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A13438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19</w:t>
        </w:r>
        <w:r w:rsidRPr="00A13438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A1134E" w:rsidRPr="00A13438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8538B"/>
    <w:rsid w:val="00094AA6"/>
    <w:rsid w:val="000C354C"/>
    <w:rsid w:val="00110498"/>
    <w:rsid w:val="00112F8F"/>
    <w:rsid w:val="001321D0"/>
    <w:rsid w:val="00146F51"/>
    <w:rsid w:val="00194A5F"/>
    <w:rsid w:val="001A02D3"/>
    <w:rsid w:val="001A4D36"/>
    <w:rsid w:val="001F6142"/>
    <w:rsid w:val="001F71C8"/>
    <w:rsid w:val="00260760"/>
    <w:rsid w:val="002A5159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378F9"/>
    <w:rsid w:val="00446D3B"/>
    <w:rsid w:val="0045430A"/>
    <w:rsid w:val="004920B6"/>
    <w:rsid w:val="00535FBA"/>
    <w:rsid w:val="005554DA"/>
    <w:rsid w:val="005A5360"/>
    <w:rsid w:val="005E713D"/>
    <w:rsid w:val="00691F05"/>
    <w:rsid w:val="006A139C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85007"/>
    <w:rsid w:val="00890D7F"/>
    <w:rsid w:val="009324D7"/>
    <w:rsid w:val="009741DC"/>
    <w:rsid w:val="009B0F33"/>
    <w:rsid w:val="009F5F76"/>
    <w:rsid w:val="00A1134E"/>
    <w:rsid w:val="00A13438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61AB0"/>
    <w:rsid w:val="00D83170"/>
    <w:rsid w:val="00DF66A2"/>
    <w:rsid w:val="00E73524"/>
    <w:rsid w:val="00E7771D"/>
    <w:rsid w:val="00E9423C"/>
    <w:rsid w:val="00EA2609"/>
    <w:rsid w:val="00ED1800"/>
    <w:rsid w:val="00EE0F87"/>
    <w:rsid w:val="00F10D2F"/>
    <w:rsid w:val="00F55FF9"/>
    <w:rsid w:val="00F57F7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63</Words>
  <Characters>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临财预指[2020]148号</dc:title>
  <dc:subject/>
  <dc:creator>无语</dc:creator>
  <cp:keywords/>
  <dc:description/>
  <cp:lastModifiedBy>微软用户</cp:lastModifiedBy>
  <cp:revision>2</cp:revision>
  <cp:lastPrinted>2020-10-19T07:20:00Z</cp:lastPrinted>
  <dcterms:created xsi:type="dcterms:W3CDTF">2020-10-19T07:21:00Z</dcterms:created>
  <dcterms:modified xsi:type="dcterms:W3CDTF">2020-10-19T07:21:00Z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