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56" w:rsidRDefault="00702456" w:rsidP="008D2B92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702456" w:rsidRDefault="00702456" w:rsidP="008D2B92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702456" w:rsidRDefault="00702456" w:rsidP="008D2B92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702456" w:rsidRDefault="00702456" w:rsidP="008D2B92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702456" w:rsidRPr="00552FF0" w:rsidRDefault="00702456" w:rsidP="008D2B92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临财社</w:t>
      </w:r>
      <w:r w:rsidRPr="00552FF0">
        <w:rPr>
          <w:rFonts w:ascii="仿宋" w:eastAsia="仿宋" w:hAnsi="仿宋" w:hint="eastAsia"/>
          <w:sz w:val="32"/>
          <w:szCs w:val="32"/>
        </w:rPr>
        <w:t>指</w:t>
      </w:r>
      <w:r w:rsidRPr="00552FF0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32</w:t>
      </w:r>
      <w:r w:rsidRPr="00552FF0">
        <w:rPr>
          <w:rFonts w:ascii="仿宋" w:eastAsia="仿宋" w:hAnsi="仿宋" w:hint="eastAsia"/>
          <w:sz w:val="32"/>
          <w:szCs w:val="32"/>
        </w:rPr>
        <w:t>号</w:t>
      </w:r>
    </w:p>
    <w:p w:rsidR="00702456" w:rsidRPr="00CD3AA5" w:rsidRDefault="00702456" w:rsidP="008D2B92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702456" w:rsidRPr="00B617FD" w:rsidRDefault="00702456" w:rsidP="009D3B50">
      <w:pPr>
        <w:spacing w:line="600" w:lineRule="exact"/>
        <w:jc w:val="center"/>
        <w:rPr>
          <w:rFonts w:ascii="宋体"/>
          <w:b/>
          <w:sz w:val="44"/>
          <w:szCs w:val="44"/>
        </w:rPr>
      </w:pPr>
      <w:r w:rsidRPr="00B617FD">
        <w:rPr>
          <w:rFonts w:ascii="宋体" w:hAnsi="宋体" w:hint="eastAsia"/>
          <w:b/>
          <w:sz w:val="44"/>
          <w:szCs w:val="44"/>
        </w:rPr>
        <w:t>临湘市财政局关于</w:t>
      </w:r>
      <w:r>
        <w:rPr>
          <w:rFonts w:ascii="宋体" w:hAnsi="宋体" w:hint="eastAsia"/>
          <w:b/>
          <w:sz w:val="44"/>
          <w:szCs w:val="44"/>
        </w:rPr>
        <w:t>下达</w:t>
      </w:r>
      <w:r>
        <w:rPr>
          <w:rFonts w:ascii="宋体" w:hAnsi="宋体"/>
          <w:b/>
          <w:sz w:val="44"/>
          <w:szCs w:val="44"/>
        </w:rPr>
        <w:t>2020</w:t>
      </w:r>
      <w:r>
        <w:rPr>
          <w:rFonts w:ascii="宋体" w:hAnsi="宋体" w:hint="eastAsia"/>
          <w:b/>
          <w:sz w:val="44"/>
          <w:szCs w:val="44"/>
        </w:rPr>
        <w:t>年中央补助优抚对象医疗保障经费（第二批）</w:t>
      </w:r>
      <w:r w:rsidRPr="00B617FD">
        <w:rPr>
          <w:rFonts w:ascii="宋体" w:hAnsi="宋体" w:hint="eastAsia"/>
          <w:b/>
          <w:sz w:val="44"/>
          <w:szCs w:val="44"/>
        </w:rPr>
        <w:t>的通知</w:t>
      </w:r>
      <w:bookmarkStart w:id="0" w:name="_GoBack"/>
      <w:bookmarkEnd w:id="0"/>
    </w:p>
    <w:p w:rsidR="00702456" w:rsidRDefault="00702456">
      <w:pPr>
        <w:jc w:val="left"/>
        <w:rPr>
          <w:rFonts w:ascii="仿宋_GB2312" w:eastAsia="仿宋_GB2312"/>
          <w:sz w:val="32"/>
          <w:szCs w:val="32"/>
        </w:rPr>
      </w:pPr>
    </w:p>
    <w:p w:rsidR="00702456" w:rsidRPr="00552FF0" w:rsidRDefault="00702456">
      <w:pPr>
        <w:jc w:val="left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退役军人管理局</w:t>
      </w:r>
      <w:r w:rsidRPr="00552FF0">
        <w:rPr>
          <w:rFonts w:ascii="仿宋" w:eastAsia="仿宋" w:hAnsi="仿宋" w:hint="eastAsia"/>
          <w:sz w:val="32"/>
          <w:szCs w:val="32"/>
        </w:rPr>
        <w:t>：</w:t>
      </w:r>
    </w:p>
    <w:p w:rsidR="00702456" w:rsidRPr="00552FF0" w:rsidRDefault="00702456" w:rsidP="008D2B92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根据《湖南省财政厅关于下达</w:t>
      </w:r>
      <w:r w:rsidRPr="0054010A">
        <w:rPr>
          <w:rFonts w:ascii="仿宋" w:eastAsia="仿宋" w:hAnsi="仿宋"/>
          <w:sz w:val="32"/>
          <w:szCs w:val="32"/>
        </w:rPr>
        <w:t>2020</w:t>
      </w:r>
      <w:r w:rsidRPr="0054010A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中央补助优抚对象医疗保障经费（第二</w:t>
      </w:r>
      <w:r w:rsidRPr="0054010A">
        <w:rPr>
          <w:rFonts w:ascii="仿宋" w:eastAsia="仿宋" w:hAnsi="仿宋" w:hint="eastAsia"/>
          <w:sz w:val="32"/>
          <w:szCs w:val="32"/>
        </w:rPr>
        <w:t>批）的通知</w:t>
      </w:r>
      <w:r>
        <w:rPr>
          <w:rFonts w:ascii="仿宋" w:eastAsia="仿宋" w:hAnsi="仿宋" w:hint="eastAsia"/>
          <w:sz w:val="32"/>
          <w:szCs w:val="32"/>
        </w:rPr>
        <w:t>》（湘财社指</w:t>
      </w:r>
      <w:r w:rsidRPr="00552FF0">
        <w:rPr>
          <w:rFonts w:ascii="仿宋" w:eastAsia="仿宋" w:hAnsi="仿宋"/>
          <w:sz w:val="32"/>
          <w:szCs w:val="32"/>
        </w:rPr>
        <w:t>[20</w:t>
      </w:r>
      <w:r>
        <w:rPr>
          <w:rFonts w:ascii="仿宋" w:eastAsia="仿宋" w:hAnsi="仿宋"/>
          <w:sz w:val="32"/>
          <w:szCs w:val="32"/>
        </w:rPr>
        <w:t>20</w:t>
      </w:r>
      <w:r w:rsidRPr="00552FF0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65</w:t>
      </w:r>
      <w:r w:rsidRPr="00552FF0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54010A">
        <w:rPr>
          <w:rFonts w:ascii="仿宋" w:eastAsia="仿宋" w:hAnsi="仿宋"/>
          <w:sz w:val="32"/>
          <w:szCs w:val="32"/>
        </w:rPr>
        <w:t>2020</w:t>
      </w:r>
      <w:r w:rsidRPr="0054010A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度优抚对象医疗保障经费预算（第二</w:t>
      </w:r>
      <w:r w:rsidRPr="0054010A">
        <w:rPr>
          <w:rFonts w:ascii="仿宋" w:eastAsia="仿宋" w:hAnsi="仿宋" w:hint="eastAsia"/>
          <w:sz w:val="32"/>
          <w:szCs w:val="32"/>
        </w:rPr>
        <w:t>批）</w:t>
      </w:r>
      <w:r>
        <w:rPr>
          <w:rFonts w:ascii="仿宋" w:eastAsia="仿宋" w:hAnsi="仿宋" w:hint="eastAsia"/>
          <w:sz w:val="32"/>
          <w:szCs w:val="32"/>
        </w:rPr>
        <w:t>的</w:t>
      </w:r>
      <w:r w:rsidRPr="00552FF0">
        <w:rPr>
          <w:rFonts w:ascii="仿宋" w:eastAsia="仿宋" w:hAnsi="仿宋" w:hint="eastAsia"/>
          <w:sz w:val="32"/>
          <w:szCs w:val="32"/>
        </w:rPr>
        <w:t>经费预算</w:t>
      </w:r>
      <w:r>
        <w:rPr>
          <w:rFonts w:ascii="仿宋" w:eastAsia="仿宋" w:hAnsi="仿宋"/>
          <w:sz w:val="32"/>
          <w:szCs w:val="32"/>
        </w:rPr>
        <w:t>64</w:t>
      </w:r>
      <w:r w:rsidRPr="00552FF0">
        <w:rPr>
          <w:rFonts w:ascii="仿宋" w:eastAsia="仿宋" w:hAnsi="仿宋" w:hint="eastAsia"/>
          <w:sz w:val="32"/>
          <w:szCs w:val="32"/>
        </w:rPr>
        <w:t>万元，此款列</w:t>
      </w:r>
      <w:r w:rsidRPr="00552FF0">
        <w:rPr>
          <w:rFonts w:ascii="仿宋" w:eastAsia="仿宋" w:hAnsi="仿宋"/>
          <w:sz w:val="32"/>
          <w:szCs w:val="32"/>
        </w:rPr>
        <w:t>2020</w:t>
      </w:r>
      <w:r w:rsidRPr="00552FF0">
        <w:rPr>
          <w:rFonts w:ascii="仿宋" w:eastAsia="仿宋" w:hAnsi="仿宋" w:hint="eastAsia"/>
          <w:sz w:val="32"/>
          <w:szCs w:val="32"/>
        </w:rPr>
        <w:t>年政府支出功能分类科目“</w:t>
      </w:r>
      <w:r>
        <w:rPr>
          <w:rFonts w:ascii="仿宋" w:eastAsia="仿宋" w:hAnsi="仿宋"/>
          <w:sz w:val="32"/>
          <w:szCs w:val="32"/>
        </w:rPr>
        <w:t>2101401</w:t>
      </w:r>
      <w:r>
        <w:rPr>
          <w:rFonts w:ascii="仿宋" w:eastAsia="仿宋" w:hAnsi="仿宋" w:hint="eastAsia"/>
          <w:sz w:val="32"/>
          <w:szCs w:val="32"/>
        </w:rPr>
        <w:t>优抚对象医疗补助</w:t>
      </w:r>
      <w:r w:rsidRPr="00552FF0">
        <w:rPr>
          <w:rFonts w:ascii="仿宋" w:eastAsia="仿宋" w:hAnsi="仿宋" w:hint="eastAsia"/>
          <w:sz w:val="32"/>
          <w:szCs w:val="32"/>
        </w:rPr>
        <w:t>”，政府预算支出经济分类科目“</w:t>
      </w:r>
      <w:r w:rsidRPr="00552FF0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09</w:t>
      </w:r>
      <w:r>
        <w:rPr>
          <w:rFonts w:ascii="仿宋" w:eastAsia="仿宋" w:hAnsi="仿宋" w:hint="eastAsia"/>
          <w:sz w:val="32"/>
          <w:szCs w:val="32"/>
        </w:rPr>
        <w:t>对个人和家庭的补助</w:t>
      </w:r>
      <w:r w:rsidRPr="00552FF0">
        <w:rPr>
          <w:rFonts w:ascii="仿宋" w:eastAsia="仿宋" w:hAnsi="仿宋" w:hint="eastAsia"/>
          <w:sz w:val="32"/>
          <w:szCs w:val="32"/>
        </w:rPr>
        <w:t>”。</w:t>
      </w:r>
    </w:p>
    <w:p w:rsidR="00702456" w:rsidRPr="008E186F" w:rsidRDefault="00702456" w:rsidP="008D2B92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702456" w:rsidRPr="00552FF0" w:rsidRDefault="00702456" w:rsidP="008D2B92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附：</w:t>
      </w:r>
      <w:r w:rsidRPr="00552FF0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年中央补助优抚对象医疗保障经费（第二批）安排表</w:t>
      </w:r>
      <w:r w:rsidRPr="00552FF0">
        <w:rPr>
          <w:rFonts w:ascii="仿宋" w:eastAsia="仿宋" w:hAnsi="仿宋"/>
          <w:sz w:val="32"/>
          <w:szCs w:val="32"/>
        </w:rPr>
        <w:t xml:space="preserve">                      </w:t>
      </w:r>
    </w:p>
    <w:p w:rsidR="00702456" w:rsidRPr="00552FF0" w:rsidRDefault="00702456" w:rsidP="008D2B92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702456" w:rsidRPr="00552FF0" w:rsidRDefault="00702456">
      <w:pPr>
        <w:jc w:val="center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552FF0">
        <w:rPr>
          <w:rFonts w:ascii="仿宋" w:eastAsia="仿宋" w:hAnsi="仿宋" w:hint="eastAsia"/>
          <w:sz w:val="32"/>
          <w:szCs w:val="32"/>
        </w:rPr>
        <w:t>临湘市财政局</w:t>
      </w:r>
    </w:p>
    <w:p w:rsidR="00702456" w:rsidRPr="0080112B" w:rsidRDefault="00702456" w:rsidP="0080112B">
      <w:pPr>
        <w:jc w:val="center"/>
        <w:rPr>
          <w:rFonts w:ascii="仿宋_GB2312" w:eastAsia="仿宋_GB2312"/>
          <w:sz w:val="32"/>
          <w:szCs w:val="32"/>
        </w:rPr>
      </w:pPr>
      <w:r w:rsidRPr="00552FF0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8"/>
          <w:attr w:name="Year" w:val="2020"/>
        </w:smartTagPr>
        <w:r w:rsidRPr="00552FF0">
          <w:rPr>
            <w:rFonts w:ascii="仿宋" w:eastAsia="仿宋" w:hAnsi="仿宋"/>
            <w:sz w:val="32"/>
            <w:szCs w:val="32"/>
          </w:rPr>
          <w:t>2020</w:t>
        </w:r>
        <w:r w:rsidRPr="00552FF0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8</w:t>
        </w:r>
        <w:r w:rsidRPr="00552FF0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31</w:t>
        </w:r>
        <w:r w:rsidRPr="00552FF0">
          <w:rPr>
            <w:rFonts w:ascii="仿宋" w:eastAsia="仿宋" w:hAnsi="仿宋" w:hint="eastAsia"/>
            <w:sz w:val="32"/>
            <w:szCs w:val="32"/>
          </w:rPr>
          <w:t>日</w:t>
        </w:r>
      </w:smartTag>
      <w:r w:rsidRPr="00552FF0">
        <w:rPr>
          <w:rFonts w:ascii="仿宋" w:eastAsia="仿宋" w:hAnsi="仿宋"/>
          <w:sz w:val="32"/>
          <w:szCs w:val="32"/>
        </w:rPr>
        <w:t xml:space="preserve"> </w:t>
      </w:r>
    </w:p>
    <w:sectPr w:rsidR="00702456" w:rsidRPr="0080112B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235C9"/>
    <w:rsid w:val="00041C2A"/>
    <w:rsid w:val="00053A12"/>
    <w:rsid w:val="0006474E"/>
    <w:rsid w:val="00074346"/>
    <w:rsid w:val="0009208D"/>
    <w:rsid w:val="000A0AB0"/>
    <w:rsid w:val="000A61CC"/>
    <w:rsid w:val="000C354C"/>
    <w:rsid w:val="00132359"/>
    <w:rsid w:val="00146F51"/>
    <w:rsid w:val="00174AC3"/>
    <w:rsid w:val="00180EED"/>
    <w:rsid w:val="001A4D36"/>
    <w:rsid w:val="001B1A13"/>
    <w:rsid w:val="002530D7"/>
    <w:rsid w:val="0028177E"/>
    <w:rsid w:val="00282A1D"/>
    <w:rsid w:val="002C33DA"/>
    <w:rsid w:val="002D433D"/>
    <w:rsid w:val="00305E54"/>
    <w:rsid w:val="003469B6"/>
    <w:rsid w:val="003513D7"/>
    <w:rsid w:val="003B2F99"/>
    <w:rsid w:val="00415F3D"/>
    <w:rsid w:val="0043282B"/>
    <w:rsid w:val="0049024B"/>
    <w:rsid w:val="0054010A"/>
    <w:rsid w:val="00552FF0"/>
    <w:rsid w:val="00585654"/>
    <w:rsid w:val="005C4CE2"/>
    <w:rsid w:val="0061716B"/>
    <w:rsid w:val="006527C0"/>
    <w:rsid w:val="006812F8"/>
    <w:rsid w:val="00691F05"/>
    <w:rsid w:val="006C6EA0"/>
    <w:rsid w:val="006F05D5"/>
    <w:rsid w:val="006F20B2"/>
    <w:rsid w:val="00702456"/>
    <w:rsid w:val="00712CF3"/>
    <w:rsid w:val="00733D0D"/>
    <w:rsid w:val="007451D9"/>
    <w:rsid w:val="0078260D"/>
    <w:rsid w:val="0079126E"/>
    <w:rsid w:val="007F1A2F"/>
    <w:rsid w:val="0080112B"/>
    <w:rsid w:val="00812472"/>
    <w:rsid w:val="00836B75"/>
    <w:rsid w:val="008444E9"/>
    <w:rsid w:val="0085123C"/>
    <w:rsid w:val="00864695"/>
    <w:rsid w:val="008672ED"/>
    <w:rsid w:val="008979BE"/>
    <w:rsid w:val="008D2B92"/>
    <w:rsid w:val="008E186F"/>
    <w:rsid w:val="008E42EF"/>
    <w:rsid w:val="008F609B"/>
    <w:rsid w:val="00945DA1"/>
    <w:rsid w:val="00965CA0"/>
    <w:rsid w:val="009725F5"/>
    <w:rsid w:val="00986DF7"/>
    <w:rsid w:val="009D3B50"/>
    <w:rsid w:val="009F5F76"/>
    <w:rsid w:val="00A50FBE"/>
    <w:rsid w:val="00A76712"/>
    <w:rsid w:val="00AA1612"/>
    <w:rsid w:val="00AC5686"/>
    <w:rsid w:val="00AE3ACC"/>
    <w:rsid w:val="00AF3B90"/>
    <w:rsid w:val="00B617FD"/>
    <w:rsid w:val="00B63BAB"/>
    <w:rsid w:val="00B70FEC"/>
    <w:rsid w:val="00BE2A20"/>
    <w:rsid w:val="00BF7BEC"/>
    <w:rsid w:val="00C26135"/>
    <w:rsid w:val="00C86A3B"/>
    <w:rsid w:val="00CD3AA5"/>
    <w:rsid w:val="00CF7E64"/>
    <w:rsid w:val="00D072D9"/>
    <w:rsid w:val="00D141CE"/>
    <w:rsid w:val="00D42B11"/>
    <w:rsid w:val="00D47564"/>
    <w:rsid w:val="00DE2E37"/>
    <w:rsid w:val="00E04F9A"/>
    <w:rsid w:val="00E172DB"/>
    <w:rsid w:val="00E23721"/>
    <w:rsid w:val="00E66052"/>
    <w:rsid w:val="00E73524"/>
    <w:rsid w:val="00E9423C"/>
    <w:rsid w:val="00EA40CE"/>
    <w:rsid w:val="00EE1994"/>
    <w:rsid w:val="00F10D2F"/>
    <w:rsid w:val="00F55FF9"/>
    <w:rsid w:val="00F96EA2"/>
    <w:rsid w:val="00FB7945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56</Words>
  <Characters>321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临财社指[2020]32号</dc:title>
  <dc:subject/>
  <dc:creator>无语</dc:creator>
  <cp:keywords/>
  <dc:description/>
  <cp:lastModifiedBy>微软用户</cp:lastModifiedBy>
  <cp:revision>2</cp:revision>
  <cp:lastPrinted>2020-07-03T03:26:00Z</cp:lastPrinted>
  <dcterms:created xsi:type="dcterms:W3CDTF">2020-08-31T03:51:00Z</dcterms:created>
  <dcterms:modified xsi:type="dcterms:W3CDTF">2020-08-31T03:51:00Z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