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FC" w:rsidRDefault="009165FC" w:rsidP="009333D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165FC" w:rsidRDefault="009165FC" w:rsidP="009333D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165FC" w:rsidRDefault="009165FC" w:rsidP="009333D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165FC" w:rsidRDefault="009165FC" w:rsidP="009333D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165FC" w:rsidRPr="00552FF0" w:rsidRDefault="009165FC" w:rsidP="009333D1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38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9165FC" w:rsidRPr="00CD3AA5" w:rsidRDefault="009165FC" w:rsidP="009333D1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9165FC" w:rsidRPr="00B617FD" w:rsidRDefault="009165FC" w:rsidP="009D3B50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>
        <w:rPr>
          <w:rFonts w:ascii="宋体" w:hAnsi="宋体" w:hint="eastAsia"/>
          <w:b/>
          <w:sz w:val="44"/>
          <w:szCs w:val="44"/>
        </w:rPr>
        <w:t>下达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年退役军人和其他优抚对象特殊困难援助资金</w:t>
      </w:r>
      <w:r w:rsidRPr="00B617FD">
        <w:rPr>
          <w:rFonts w:ascii="宋体" w:hAnsi="宋体" w:hint="eastAsia"/>
          <w:b/>
          <w:sz w:val="44"/>
          <w:szCs w:val="44"/>
        </w:rPr>
        <w:t>的通知</w:t>
      </w:r>
      <w:bookmarkStart w:id="0" w:name="_GoBack"/>
      <w:bookmarkEnd w:id="0"/>
    </w:p>
    <w:p w:rsidR="009165FC" w:rsidRDefault="009165FC">
      <w:pPr>
        <w:jc w:val="left"/>
        <w:rPr>
          <w:rFonts w:ascii="仿宋_GB2312" w:eastAsia="仿宋_GB2312"/>
          <w:sz w:val="32"/>
          <w:szCs w:val="32"/>
        </w:rPr>
      </w:pPr>
    </w:p>
    <w:p w:rsidR="009165FC" w:rsidRPr="00552FF0" w:rsidRDefault="009165FC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退役军人事务局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9165FC" w:rsidRPr="00552FF0" w:rsidRDefault="009165FC" w:rsidP="009333D1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54010A">
        <w:rPr>
          <w:rFonts w:ascii="仿宋" w:eastAsia="仿宋" w:hAnsi="仿宋"/>
          <w:sz w:val="32"/>
          <w:szCs w:val="32"/>
        </w:rPr>
        <w:t>2020</w:t>
      </w:r>
      <w:r w:rsidRPr="0054010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退役军人和其他优抚对象特殊困难援助资金</w:t>
      </w:r>
      <w:r w:rsidRPr="0054010A">
        <w:rPr>
          <w:rFonts w:ascii="仿宋" w:eastAsia="仿宋" w:hAnsi="仿宋" w:hint="eastAsia"/>
          <w:sz w:val="32"/>
          <w:szCs w:val="32"/>
        </w:rPr>
        <w:t>的通知</w:t>
      </w:r>
      <w:r>
        <w:rPr>
          <w:rFonts w:ascii="仿宋" w:eastAsia="仿宋" w:hAnsi="仿宋" w:hint="eastAsia"/>
          <w:sz w:val="32"/>
          <w:szCs w:val="32"/>
        </w:rPr>
        <w:t>》（湘财社指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77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54010A">
        <w:rPr>
          <w:rFonts w:ascii="仿宋" w:eastAsia="仿宋" w:hAnsi="仿宋"/>
          <w:sz w:val="32"/>
          <w:szCs w:val="32"/>
        </w:rPr>
        <w:t>2020</w:t>
      </w:r>
      <w:r w:rsidRPr="0054010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退役军人和其他优抚对象特殊困难援助资金的</w:t>
      </w:r>
      <w:r w:rsidRPr="00552FF0">
        <w:rPr>
          <w:rFonts w:ascii="仿宋" w:eastAsia="仿宋" w:hAnsi="仿宋" w:hint="eastAsia"/>
          <w:sz w:val="32"/>
          <w:szCs w:val="32"/>
        </w:rPr>
        <w:t>经费预算</w:t>
      </w:r>
      <w:r>
        <w:rPr>
          <w:rFonts w:ascii="仿宋" w:eastAsia="仿宋" w:hAnsi="仿宋"/>
          <w:sz w:val="32"/>
          <w:szCs w:val="32"/>
        </w:rPr>
        <w:t>40.7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2080899</w:t>
      </w:r>
      <w:r>
        <w:rPr>
          <w:rFonts w:ascii="仿宋" w:eastAsia="仿宋" w:hAnsi="仿宋" w:hint="eastAsia"/>
          <w:sz w:val="32"/>
          <w:szCs w:val="32"/>
        </w:rPr>
        <w:t>其他优抚支出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 w:rsidRPr="00552FF0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09</w:t>
      </w:r>
      <w:r>
        <w:rPr>
          <w:rFonts w:ascii="仿宋" w:eastAsia="仿宋" w:hAnsi="仿宋" w:hint="eastAsia"/>
          <w:sz w:val="32"/>
          <w:szCs w:val="32"/>
        </w:rPr>
        <w:t>对个人和家庭的补助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</w:p>
    <w:p w:rsidR="009165FC" w:rsidRPr="008E186F" w:rsidRDefault="009165FC" w:rsidP="009333D1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9165FC" w:rsidRPr="00552FF0" w:rsidRDefault="009165FC" w:rsidP="009333D1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 w:rsidRPr="00552FF0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年退役军人和其他优抚对象特殊困难援助资金安排表</w:t>
      </w:r>
      <w:r w:rsidRPr="00552FF0">
        <w:rPr>
          <w:rFonts w:ascii="仿宋" w:eastAsia="仿宋" w:hAnsi="仿宋"/>
          <w:sz w:val="32"/>
          <w:szCs w:val="32"/>
        </w:rPr>
        <w:t xml:space="preserve">                      </w:t>
      </w:r>
    </w:p>
    <w:p w:rsidR="009165FC" w:rsidRPr="00552FF0" w:rsidRDefault="009165FC" w:rsidP="009333D1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9165FC" w:rsidRPr="00552FF0" w:rsidRDefault="009165FC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9165FC" w:rsidRPr="0080112B" w:rsidRDefault="009165FC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0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10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15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9165FC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15BCB"/>
    <w:rsid w:val="000235C9"/>
    <w:rsid w:val="00041C2A"/>
    <w:rsid w:val="00053A12"/>
    <w:rsid w:val="0006474E"/>
    <w:rsid w:val="000733EE"/>
    <w:rsid w:val="00074346"/>
    <w:rsid w:val="0009208D"/>
    <w:rsid w:val="000A0AB0"/>
    <w:rsid w:val="000A61CC"/>
    <w:rsid w:val="000C354C"/>
    <w:rsid w:val="00132359"/>
    <w:rsid w:val="00146F51"/>
    <w:rsid w:val="00174AC3"/>
    <w:rsid w:val="00180EED"/>
    <w:rsid w:val="001A4D36"/>
    <w:rsid w:val="001B1A13"/>
    <w:rsid w:val="00252FE7"/>
    <w:rsid w:val="002530D7"/>
    <w:rsid w:val="0028177E"/>
    <w:rsid w:val="00282A1D"/>
    <w:rsid w:val="002877B7"/>
    <w:rsid w:val="002C33DA"/>
    <w:rsid w:val="002D433D"/>
    <w:rsid w:val="00305E54"/>
    <w:rsid w:val="003469B6"/>
    <w:rsid w:val="003513D7"/>
    <w:rsid w:val="003B2F99"/>
    <w:rsid w:val="00415F3D"/>
    <w:rsid w:val="0043282B"/>
    <w:rsid w:val="0049024B"/>
    <w:rsid w:val="0054010A"/>
    <w:rsid w:val="00552FF0"/>
    <w:rsid w:val="00585654"/>
    <w:rsid w:val="005C4CE2"/>
    <w:rsid w:val="0061716B"/>
    <w:rsid w:val="006527C0"/>
    <w:rsid w:val="006812F8"/>
    <w:rsid w:val="00691F05"/>
    <w:rsid w:val="006C6EA0"/>
    <w:rsid w:val="006F05D5"/>
    <w:rsid w:val="006F20B2"/>
    <w:rsid w:val="00702456"/>
    <w:rsid w:val="00712CF3"/>
    <w:rsid w:val="00733D0D"/>
    <w:rsid w:val="007451D9"/>
    <w:rsid w:val="0078260D"/>
    <w:rsid w:val="0079126E"/>
    <w:rsid w:val="007A4DB5"/>
    <w:rsid w:val="007F1A2F"/>
    <w:rsid w:val="0080112B"/>
    <w:rsid w:val="00810B9C"/>
    <w:rsid w:val="00812472"/>
    <w:rsid w:val="00836B75"/>
    <w:rsid w:val="008444E9"/>
    <w:rsid w:val="0085123C"/>
    <w:rsid w:val="00864695"/>
    <w:rsid w:val="00864BC3"/>
    <w:rsid w:val="008672ED"/>
    <w:rsid w:val="00896F15"/>
    <w:rsid w:val="008979BE"/>
    <w:rsid w:val="008D2B92"/>
    <w:rsid w:val="008E186F"/>
    <w:rsid w:val="008E42EF"/>
    <w:rsid w:val="008F609B"/>
    <w:rsid w:val="009165FC"/>
    <w:rsid w:val="009333D1"/>
    <w:rsid w:val="00945DA1"/>
    <w:rsid w:val="00965CA0"/>
    <w:rsid w:val="009725F5"/>
    <w:rsid w:val="00986DF7"/>
    <w:rsid w:val="009D3B50"/>
    <w:rsid w:val="009F5F76"/>
    <w:rsid w:val="00A50FBE"/>
    <w:rsid w:val="00A76712"/>
    <w:rsid w:val="00AA1612"/>
    <w:rsid w:val="00AC5686"/>
    <w:rsid w:val="00AE3ACC"/>
    <w:rsid w:val="00AF3B90"/>
    <w:rsid w:val="00B617FD"/>
    <w:rsid w:val="00B63BAB"/>
    <w:rsid w:val="00B70FEC"/>
    <w:rsid w:val="00B814B7"/>
    <w:rsid w:val="00BD21DC"/>
    <w:rsid w:val="00BE2A20"/>
    <w:rsid w:val="00BF7BEC"/>
    <w:rsid w:val="00C26135"/>
    <w:rsid w:val="00C86A3B"/>
    <w:rsid w:val="00CD3AA5"/>
    <w:rsid w:val="00CF7E64"/>
    <w:rsid w:val="00D072D9"/>
    <w:rsid w:val="00D141CE"/>
    <w:rsid w:val="00D42B11"/>
    <w:rsid w:val="00D47564"/>
    <w:rsid w:val="00DE2E37"/>
    <w:rsid w:val="00E04F9A"/>
    <w:rsid w:val="00E172DB"/>
    <w:rsid w:val="00E23721"/>
    <w:rsid w:val="00E37C66"/>
    <w:rsid w:val="00E66052"/>
    <w:rsid w:val="00E73524"/>
    <w:rsid w:val="00E9423C"/>
    <w:rsid w:val="00EA40CE"/>
    <w:rsid w:val="00EE1994"/>
    <w:rsid w:val="00F07EFA"/>
    <w:rsid w:val="00F10D2F"/>
    <w:rsid w:val="00F4518B"/>
    <w:rsid w:val="00F55FF9"/>
    <w:rsid w:val="00F96EA2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56</Words>
  <Characters>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临财社指[2020]32号</dc:title>
  <dc:subject/>
  <dc:creator>无语</dc:creator>
  <cp:keywords/>
  <dc:description/>
  <cp:lastModifiedBy>微软用户</cp:lastModifiedBy>
  <cp:revision>3</cp:revision>
  <cp:lastPrinted>2020-10-15T07:23:00Z</cp:lastPrinted>
  <dcterms:created xsi:type="dcterms:W3CDTF">2020-09-08T03:02:00Z</dcterms:created>
  <dcterms:modified xsi:type="dcterms:W3CDTF">2020-10-15T07:26:00Z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