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7D" w:rsidRDefault="00164C7D" w:rsidP="00136F2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64C7D" w:rsidRDefault="00164C7D" w:rsidP="00136F2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64C7D" w:rsidRDefault="00164C7D" w:rsidP="00136F2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64C7D" w:rsidRDefault="00164C7D" w:rsidP="00136F2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64C7D" w:rsidRDefault="00164C7D" w:rsidP="00136F2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临财预指</w:t>
      </w:r>
      <w:r>
        <w:rPr>
          <w:rFonts w:ascii="仿宋" w:eastAsia="仿宋" w:hAnsi="仿宋"/>
          <w:sz w:val="32"/>
          <w:szCs w:val="32"/>
        </w:rPr>
        <w:t>[2020]202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164C7D" w:rsidRDefault="00164C7D" w:rsidP="00136F22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164C7D" w:rsidRPr="00136F22" w:rsidRDefault="00164C7D"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临湘市财政局</w:t>
      </w:r>
      <w:r w:rsidRPr="00136F22">
        <w:rPr>
          <w:rFonts w:ascii="宋体" w:hAnsi="宋体" w:hint="eastAsia"/>
          <w:b/>
          <w:sz w:val="44"/>
          <w:szCs w:val="44"/>
        </w:rPr>
        <w:t>关于下达</w:t>
      </w:r>
      <w:r w:rsidRPr="00136F22">
        <w:rPr>
          <w:rFonts w:ascii="宋体" w:hAnsi="宋体"/>
          <w:b/>
          <w:sz w:val="44"/>
          <w:szCs w:val="44"/>
        </w:rPr>
        <w:t>2020</w:t>
      </w:r>
      <w:r w:rsidRPr="00136F22">
        <w:rPr>
          <w:rFonts w:ascii="宋体" w:hAnsi="宋体" w:hint="eastAsia"/>
          <w:b/>
          <w:sz w:val="44"/>
          <w:szCs w:val="44"/>
        </w:rPr>
        <w:t>年优抚对象中央及省级补助经费的通知</w:t>
      </w:r>
    </w:p>
    <w:p w:rsidR="00164C7D" w:rsidRDefault="00164C7D">
      <w:pPr>
        <w:jc w:val="left"/>
        <w:rPr>
          <w:rFonts w:ascii="仿宋_GB2312" w:eastAsia="仿宋_GB2312"/>
          <w:sz w:val="32"/>
          <w:szCs w:val="32"/>
        </w:rPr>
      </w:pPr>
    </w:p>
    <w:p w:rsidR="00164C7D" w:rsidRDefault="00164C7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临湘市退役军人管理局：</w:t>
      </w:r>
    </w:p>
    <w:p w:rsidR="00164C7D" w:rsidRDefault="00164C7D" w:rsidP="00136F22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Pr="00136F22">
        <w:rPr>
          <w:rFonts w:ascii="仿宋" w:eastAsia="仿宋" w:hAnsi="仿宋" w:hint="eastAsia"/>
          <w:sz w:val="32"/>
          <w:szCs w:val="32"/>
        </w:rPr>
        <w:t>关于下达</w:t>
      </w:r>
      <w:r w:rsidRPr="00136F22">
        <w:rPr>
          <w:rFonts w:ascii="仿宋" w:eastAsia="仿宋" w:hAnsi="仿宋"/>
          <w:sz w:val="32"/>
          <w:szCs w:val="32"/>
        </w:rPr>
        <w:t>2020</w:t>
      </w:r>
      <w:r w:rsidRPr="00136F22">
        <w:rPr>
          <w:rFonts w:ascii="仿宋" w:eastAsia="仿宋" w:hAnsi="仿宋" w:hint="eastAsia"/>
          <w:sz w:val="32"/>
          <w:szCs w:val="32"/>
        </w:rPr>
        <w:t>年优抚对象中央及省级补助经费的通知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136F22">
        <w:rPr>
          <w:rFonts w:ascii="仿宋" w:eastAsia="仿宋" w:hAnsi="仿宋" w:hint="eastAsia"/>
          <w:sz w:val="32"/>
          <w:szCs w:val="32"/>
        </w:rPr>
        <w:t>湘财预【</w:t>
      </w:r>
      <w:r w:rsidRPr="00136F22">
        <w:rPr>
          <w:rFonts w:ascii="仿宋" w:eastAsia="仿宋" w:hAnsi="仿宋"/>
          <w:sz w:val="32"/>
          <w:szCs w:val="32"/>
        </w:rPr>
        <w:t>2020</w:t>
      </w:r>
      <w:r w:rsidRPr="00136F22">
        <w:rPr>
          <w:rFonts w:ascii="仿宋" w:eastAsia="仿宋" w:hAnsi="仿宋" w:hint="eastAsia"/>
          <w:sz w:val="32"/>
          <w:szCs w:val="32"/>
        </w:rPr>
        <w:t>】</w:t>
      </w:r>
      <w:r w:rsidRPr="00136F22">
        <w:rPr>
          <w:rFonts w:ascii="仿宋" w:eastAsia="仿宋" w:hAnsi="仿宋"/>
          <w:sz w:val="32"/>
          <w:szCs w:val="32"/>
        </w:rPr>
        <w:t>272</w:t>
      </w:r>
      <w:r w:rsidRPr="00136F22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 w:rsidRPr="00136F22">
        <w:rPr>
          <w:rFonts w:ascii="仿宋" w:eastAsia="仿宋" w:hAnsi="仿宋" w:hint="eastAsia"/>
          <w:sz w:val="32"/>
          <w:szCs w:val="32"/>
        </w:rPr>
        <w:t>优抚对象中央及省级补助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bCs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665.8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/>
          <w:sz w:val="32"/>
          <w:szCs w:val="32"/>
        </w:rPr>
        <w:t>20808</w:t>
      </w:r>
      <w:r>
        <w:rPr>
          <w:rFonts w:ascii="仿宋" w:eastAsia="仿宋" w:hAnsi="仿宋" w:hint="eastAsia"/>
          <w:sz w:val="32"/>
          <w:szCs w:val="32"/>
        </w:rPr>
        <w:t>“抚恤”相关科目，政府预算支出经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164C7D" w:rsidRDefault="00164C7D" w:rsidP="00136F22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64C7D" w:rsidRDefault="00164C7D" w:rsidP="00136F22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36F22">
        <w:rPr>
          <w:rFonts w:ascii="仿宋" w:eastAsia="仿宋" w:hAnsi="仿宋"/>
          <w:sz w:val="32"/>
          <w:szCs w:val="32"/>
        </w:rPr>
        <w:t>2020</w:t>
      </w:r>
      <w:r w:rsidRPr="00136F22">
        <w:rPr>
          <w:rFonts w:ascii="仿宋" w:eastAsia="仿宋" w:hAnsi="仿宋" w:hint="eastAsia"/>
          <w:sz w:val="32"/>
          <w:szCs w:val="32"/>
        </w:rPr>
        <w:t>年优抚对象中央及省级补助经费</w:t>
      </w:r>
      <w:r>
        <w:rPr>
          <w:rFonts w:ascii="仿宋" w:eastAsia="仿宋" w:hAnsi="仿宋" w:hint="eastAsia"/>
          <w:sz w:val="32"/>
          <w:szCs w:val="32"/>
        </w:rPr>
        <w:t>安排表</w:t>
      </w:r>
      <w:r>
        <w:rPr>
          <w:rFonts w:ascii="仿宋" w:eastAsia="仿宋" w:hAnsi="仿宋"/>
          <w:sz w:val="32"/>
          <w:szCs w:val="32"/>
        </w:rPr>
        <w:t xml:space="preserve">                    </w:t>
      </w:r>
    </w:p>
    <w:p w:rsidR="00164C7D" w:rsidRDefault="00164C7D" w:rsidP="00136F22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164C7D" w:rsidRDefault="00164C7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164C7D" w:rsidRDefault="00164C7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20"/>
        </w:smartTagPr>
        <w:r>
          <w:rPr>
            <w:rFonts w:ascii="仿宋" w:eastAsia="仿宋" w:hAnsi="仿宋"/>
            <w:sz w:val="32"/>
            <w:szCs w:val="32"/>
          </w:rPr>
          <w:t>2020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11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11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/>
          <w:sz w:val="32"/>
          <w:szCs w:val="32"/>
        </w:rPr>
        <w:t xml:space="preserve"> </w:t>
      </w:r>
    </w:p>
    <w:sectPr w:rsidR="00164C7D" w:rsidSect="008B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132359"/>
    <w:rsid w:val="00136F22"/>
    <w:rsid w:val="00146F51"/>
    <w:rsid w:val="00164C7D"/>
    <w:rsid w:val="00174AC3"/>
    <w:rsid w:val="00180EED"/>
    <w:rsid w:val="001A4D36"/>
    <w:rsid w:val="001B1A13"/>
    <w:rsid w:val="002530D7"/>
    <w:rsid w:val="0028177E"/>
    <w:rsid w:val="00282A1D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63CB2"/>
    <w:rsid w:val="006812F8"/>
    <w:rsid w:val="00691F05"/>
    <w:rsid w:val="006C6EA0"/>
    <w:rsid w:val="006F05D5"/>
    <w:rsid w:val="006F1337"/>
    <w:rsid w:val="006F20B2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B0F5C"/>
    <w:rsid w:val="008E186F"/>
    <w:rsid w:val="008E42EF"/>
    <w:rsid w:val="008F609B"/>
    <w:rsid w:val="00945DA1"/>
    <w:rsid w:val="00965CA0"/>
    <w:rsid w:val="009725F5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E2A20"/>
    <w:rsid w:val="00BF7BEC"/>
    <w:rsid w:val="00C26135"/>
    <w:rsid w:val="00C86A3B"/>
    <w:rsid w:val="00CD3AA5"/>
    <w:rsid w:val="00CF7E64"/>
    <w:rsid w:val="00D072D9"/>
    <w:rsid w:val="00D141CE"/>
    <w:rsid w:val="00D47564"/>
    <w:rsid w:val="00DD04C0"/>
    <w:rsid w:val="00DE2E37"/>
    <w:rsid w:val="00E04F9A"/>
    <w:rsid w:val="00E172DB"/>
    <w:rsid w:val="00E23721"/>
    <w:rsid w:val="00E66052"/>
    <w:rsid w:val="00E73524"/>
    <w:rsid w:val="00E9423C"/>
    <w:rsid w:val="00EA40CE"/>
    <w:rsid w:val="00EE1994"/>
    <w:rsid w:val="00F10D2F"/>
    <w:rsid w:val="00F55FF9"/>
    <w:rsid w:val="00F96EA2"/>
    <w:rsid w:val="00FB7945"/>
    <w:rsid w:val="01CA16C7"/>
    <w:rsid w:val="08C20166"/>
    <w:rsid w:val="142438C2"/>
    <w:rsid w:val="4DE00D96"/>
    <w:rsid w:val="5C0E218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5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临财预指[2020]202号</dc:title>
  <dc:subject/>
  <dc:creator>无语</dc:creator>
  <cp:keywords/>
  <dc:description/>
  <cp:lastModifiedBy>微软用户</cp:lastModifiedBy>
  <cp:revision>2</cp:revision>
  <cp:lastPrinted>2020-07-03T03:26:00Z</cp:lastPrinted>
  <dcterms:created xsi:type="dcterms:W3CDTF">2020-11-11T09:03:00Z</dcterms:created>
  <dcterms:modified xsi:type="dcterms:W3CDTF">2020-11-11T09:03:00Z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