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9E" w:rsidRDefault="0083089E" w:rsidP="00D16E8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3089E" w:rsidRDefault="0083089E" w:rsidP="00D16E8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3089E" w:rsidRDefault="0083089E" w:rsidP="00D16E8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3089E" w:rsidRDefault="0083089E" w:rsidP="00D16E8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3089E" w:rsidRDefault="0083089E" w:rsidP="00D16E8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临财社指</w:t>
      </w:r>
      <w:r>
        <w:rPr>
          <w:rFonts w:ascii="仿宋" w:eastAsia="仿宋" w:hAnsi="仿宋"/>
          <w:sz w:val="32"/>
          <w:szCs w:val="32"/>
        </w:rPr>
        <w:t>[2020]41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83089E" w:rsidRDefault="0083089E" w:rsidP="00D16E8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83089E" w:rsidRDefault="0083089E" w:rsidP="00D16E8E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D16E8E">
        <w:rPr>
          <w:rFonts w:ascii="宋体" w:hAnsi="宋体" w:cs="宋体" w:hint="eastAsia"/>
          <w:b/>
          <w:sz w:val="44"/>
          <w:szCs w:val="44"/>
        </w:rPr>
        <w:t>关于下达</w:t>
      </w:r>
      <w:r w:rsidRPr="00D16E8E">
        <w:rPr>
          <w:rFonts w:ascii="方正小标宋简体" w:eastAsia="方正小标宋简体"/>
          <w:b/>
          <w:sz w:val="44"/>
          <w:szCs w:val="44"/>
        </w:rPr>
        <w:t>2020</w:t>
      </w:r>
      <w:r w:rsidRPr="00D16E8E">
        <w:rPr>
          <w:rFonts w:ascii="宋体" w:hAnsi="宋体" w:cs="宋体" w:hint="eastAsia"/>
          <w:b/>
          <w:sz w:val="44"/>
          <w:szCs w:val="44"/>
        </w:rPr>
        <w:t>年医疗救助中央财政补助资金（彩票公益金）的通知</w:t>
      </w:r>
    </w:p>
    <w:p w:rsidR="0083089E" w:rsidRDefault="0083089E" w:rsidP="00D16E8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临湘市医保局：</w:t>
      </w:r>
    </w:p>
    <w:p w:rsidR="0083089E" w:rsidRDefault="0083089E" w:rsidP="00D16E8E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</w:t>
      </w:r>
      <w:r w:rsidRPr="00D16E8E">
        <w:rPr>
          <w:rFonts w:ascii="仿宋" w:eastAsia="仿宋" w:hAnsi="仿宋" w:cs="仿宋" w:hint="eastAsia"/>
          <w:bCs/>
          <w:sz w:val="32"/>
          <w:szCs w:val="32"/>
        </w:rPr>
        <w:t>关于下达</w:t>
      </w:r>
      <w:r w:rsidRPr="00D16E8E">
        <w:rPr>
          <w:rFonts w:ascii="仿宋" w:eastAsia="仿宋" w:hAnsi="仿宋" w:cs="仿宋"/>
          <w:bCs/>
          <w:sz w:val="32"/>
          <w:szCs w:val="32"/>
        </w:rPr>
        <w:t>2020</w:t>
      </w:r>
      <w:r w:rsidRPr="00D16E8E">
        <w:rPr>
          <w:rFonts w:ascii="仿宋" w:eastAsia="仿宋" w:hAnsi="仿宋" w:cs="仿宋" w:hint="eastAsia"/>
          <w:bCs/>
          <w:sz w:val="32"/>
          <w:szCs w:val="32"/>
        </w:rPr>
        <w:t>年医疗救助中央财政补助资金（彩票公益金）的通知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>
        <w:rPr>
          <w:rFonts w:ascii="仿宋" w:eastAsia="仿宋" w:hAnsi="仿宋"/>
          <w:sz w:val="32"/>
          <w:szCs w:val="32"/>
        </w:rPr>
        <w:t>[2020]82</w:t>
      </w:r>
      <w:r>
        <w:rPr>
          <w:rFonts w:ascii="仿宋" w:eastAsia="仿宋" w:hAnsi="仿宋" w:hint="eastAsia"/>
          <w:sz w:val="32"/>
          <w:szCs w:val="32"/>
        </w:rPr>
        <w:t>号）文件，现下达你单位医疗救助补助资金的经费预算</w:t>
      </w:r>
      <w:r>
        <w:rPr>
          <w:rFonts w:ascii="仿宋" w:eastAsia="仿宋" w:hAnsi="仿宋"/>
          <w:sz w:val="32"/>
          <w:szCs w:val="32"/>
        </w:rPr>
        <w:t>15.65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D16E8E">
        <w:rPr>
          <w:rFonts w:ascii="仿宋" w:eastAsia="仿宋" w:hAnsi="仿宋"/>
          <w:sz w:val="32"/>
          <w:szCs w:val="32"/>
        </w:rPr>
        <w:t>2296013</w:t>
      </w:r>
      <w:r w:rsidRPr="00D16E8E">
        <w:rPr>
          <w:rFonts w:ascii="仿宋" w:eastAsia="仿宋" w:hAnsi="仿宋" w:hint="eastAsia"/>
          <w:sz w:val="32"/>
          <w:szCs w:val="32"/>
        </w:rPr>
        <w:t>用于城乡医疗救助的彩票公益金支出</w:t>
      </w:r>
      <w:r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83089E" w:rsidRDefault="0083089E" w:rsidP="00D16E8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83089E" w:rsidRDefault="0083089E" w:rsidP="00D16E8E">
      <w:pPr>
        <w:ind w:firstLineChars="1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 xml:space="preserve"> 2020</w:t>
      </w:r>
      <w:r>
        <w:rPr>
          <w:rFonts w:ascii="仿宋" w:eastAsia="仿宋" w:hAnsi="仿宋" w:hint="eastAsia"/>
          <w:sz w:val="32"/>
          <w:szCs w:val="32"/>
        </w:rPr>
        <w:t>年中央财政医疗救助补助资金安排表</w:t>
      </w:r>
    </w:p>
    <w:p w:rsidR="0083089E" w:rsidRDefault="0083089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83089E" w:rsidRDefault="0083089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:rsidR="0083089E" w:rsidRDefault="0083089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 xml:space="preserve">                 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3089E" w:rsidSect="002E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0C33"/>
    <w:rsid w:val="000C354C"/>
    <w:rsid w:val="00110498"/>
    <w:rsid w:val="001321D0"/>
    <w:rsid w:val="00146A34"/>
    <w:rsid w:val="00146F51"/>
    <w:rsid w:val="001A4D36"/>
    <w:rsid w:val="001F310B"/>
    <w:rsid w:val="001F71C8"/>
    <w:rsid w:val="00260760"/>
    <w:rsid w:val="002B57ED"/>
    <w:rsid w:val="002E08DC"/>
    <w:rsid w:val="002E0A49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11803"/>
    <w:rsid w:val="0052569B"/>
    <w:rsid w:val="00535FBA"/>
    <w:rsid w:val="005554DA"/>
    <w:rsid w:val="00592591"/>
    <w:rsid w:val="005E713D"/>
    <w:rsid w:val="00691F05"/>
    <w:rsid w:val="006D374B"/>
    <w:rsid w:val="0071732D"/>
    <w:rsid w:val="0075561F"/>
    <w:rsid w:val="00772793"/>
    <w:rsid w:val="0079126E"/>
    <w:rsid w:val="007B4E02"/>
    <w:rsid w:val="007B50B6"/>
    <w:rsid w:val="007F2934"/>
    <w:rsid w:val="007F65C3"/>
    <w:rsid w:val="00812472"/>
    <w:rsid w:val="00816557"/>
    <w:rsid w:val="0083089E"/>
    <w:rsid w:val="008444E9"/>
    <w:rsid w:val="0085123C"/>
    <w:rsid w:val="00864695"/>
    <w:rsid w:val="00890CF6"/>
    <w:rsid w:val="0091361A"/>
    <w:rsid w:val="009324D7"/>
    <w:rsid w:val="00957286"/>
    <w:rsid w:val="00984725"/>
    <w:rsid w:val="009A0179"/>
    <w:rsid w:val="009D1DB4"/>
    <w:rsid w:val="009F5F76"/>
    <w:rsid w:val="00A47D8E"/>
    <w:rsid w:val="00A509F9"/>
    <w:rsid w:val="00A50FBE"/>
    <w:rsid w:val="00A76712"/>
    <w:rsid w:val="00AB3F6D"/>
    <w:rsid w:val="00AC6A76"/>
    <w:rsid w:val="00AD62A2"/>
    <w:rsid w:val="00B70FEC"/>
    <w:rsid w:val="00B713AD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16E8E"/>
    <w:rsid w:val="00D42F7D"/>
    <w:rsid w:val="00D83170"/>
    <w:rsid w:val="00DD5D1F"/>
    <w:rsid w:val="00E16198"/>
    <w:rsid w:val="00E56CA5"/>
    <w:rsid w:val="00E73524"/>
    <w:rsid w:val="00E7771D"/>
    <w:rsid w:val="00E9423C"/>
    <w:rsid w:val="00ED3EFE"/>
    <w:rsid w:val="00EE0F87"/>
    <w:rsid w:val="00F10D2F"/>
    <w:rsid w:val="00F119E4"/>
    <w:rsid w:val="00F55FF9"/>
    <w:rsid w:val="00F7320B"/>
    <w:rsid w:val="00FD0FE6"/>
    <w:rsid w:val="08C20166"/>
    <w:rsid w:val="30E753FB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D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临财社指[2020]41号</dc:title>
  <dc:subject/>
  <dc:creator>无语</dc:creator>
  <cp:keywords/>
  <dc:description/>
  <cp:lastModifiedBy>微软用户</cp:lastModifiedBy>
  <cp:revision>2</cp:revision>
  <cp:lastPrinted>2020-10-26T01:01:00Z</cp:lastPrinted>
  <dcterms:created xsi:type="dcterms:W3CDTF">2020-10-28T09:13:00Z</dcterms:created>
  <dcterms:modified xsi:type="dcterms:W3CDTF">2020-10-28T09:13:00Z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