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8C" w:rsidRDefault="00F3598C" w:rsidP="003D02D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3598C" w:rsidRDefault="00F3598C" w:rsidP="003D02D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3598C" w:rsidRDefault="00F3598C" w:rsidP="003D02D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3598C" w:rsidRDefault="00F3598C" w:rsidP="003D02D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3598C" w:rsidRPr="006E70B1" w:rsidRDefault="00F3598C" w:rsidP="003D02DE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临财预</w:t>
      </w:r>
      <w:r w:rsidRPr="006E70B1">
        <w:rPr>
          <w:rFonts w:ascii="仿宋" w:eastAsia="仿宋" w:hAnsi="仿宋" w:hint="eastAsia"/>
          <w:sz w:val="32"/>
          <w:szCs w:val="32"/>
        </w:rPr>
        <w:t>指</w:t>
      </w:r>
      <w:r>
        <w:rPr>
          <w:rFonts w:ascii="仿宋" w:eastAsia="仿宋" w:hAnsi="仿宋"/>
          <w:sz w:val="32"/>
          <w:szCs w:val="32"/>
        </w:rPr>
        <w:t>[2020]208</w:t>
      </w:r>
      <w:r w:rsidRPr="006E70B1">
        <w:rPr>
          <w:rFonts w:ascii="仿宋" w:eastAsia="仿宋" w:hAnsi="仿宋" w:hint="eastAsia"/>
          <w:sz w:val="32"/>
          <w:szCs w:val="32"/>
        </w:rPr>
        <w:t>号</w:t>
      </w:r>
    </w:p>
    <w:p w:rsidR="00F3598C" w:rsidRPr="00CD3AA5" w:rsidRDefault="00F3598C" w:rsidP="003D02DE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F3598C" w:rsidRPr="003D02DE" w:rsidRDefault="00F3598C" w:rsidP="007200BD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7200BD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r w:rsidRPr="003D02DE">
        <w:rPr>
          <w:rFonts w:ascii="宋体" w:hAnsi="宋体" w:cs="宋体" w:hint="eastAsia"/>
          <w:b/>
          <w:sz w:val="44"/>
          <w:szCs w:val="44"/>
        </w:rPr>
        <w:t>关于拨付城乡居民医保中央财政第三批补助资金的通知</w:t>
      </w:r>
    </w:p>
    <w:p w:rsidR="00F3598C" w:rsidRDefault="00F3598C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F3598C" w:rsidRPr="006E70B1" w:rsidRDefault="00F3598C">
      <w:pPr>
        <w:jc w:val="left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临湘市医保局：</w:t>
      </w:r>
    </w:p>
    <w:p w:rsidR="00F3598C" w:rsidRPr="006E70B1" w:rsidRDefault="00F3598C" w:rsidP="003D02DE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根据《湖南省财政厅</w:t>
      </w:r>
      <w:r w:rsidRPr="003D02DE">
        <w:rPr>
          <w:rFonts w:ascii="仿宋" w:eastAsia="仿宋" w:hAnsi="仿宋" w:hint="eastAsia"/>
          <w:sz w:val="32"/>
          <w:szCs w:val="32"/>
        </w:rPr>
        <w:t>关于拨付城乡居民医保中央财政第三批补助资金的通知</w:t>
      </w:r>
      <w:r>
        <w:rPr>
          <w:rFonts w:ascii="仿宋" w:eastAsia="仿宋" w:hAnsi="仿宋" w:hint="eastAsia"/>
          <w:sz w:val="32"/>
          <w:szCs w:val="32"/>
        </w:rPr>
        <w:t>》（湘财预</w:t>
      </w:r>
      <w:r>
        <w:rPr>
          <w:rFonts w:ascii="仿宋" w:eastAsia="仿宋" w:hAnsi="仿宋"/>
          <w:sz w:val="32"/>
          <w:szCs w:val="32"/>
        </w:rPr>
        <w:t>[2020]271</w:t>
      </w:r>
      <w:r w:rsidRPr="006E70B1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年城乡居民基本医疗保险中央财政一般性转移支付</w:t>
      </w:r>
      <w:r w:rsidRPr="006E70B1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1195.2</w:t>
      </w:r>
      <w:r w:rsidRPr="006E70B1">
        <w:rPr>
          <w:rFonts w:ascii="仿宋" w:eastAsia="仿宋" w:hAnsi="仿宋" w:hint="eastAsia"/>
          <w:sz w:val="32"/>
          <w:szCs w:val="32"/>
        </w:rPr>
        <w:t>万元，此款列</w:t>
      </w:r>
      <w:r w:rsidRPr="006E70B1">
        <w:rPr>
          <w:rFonts w:ascii="仿宋" w:eastAsia="仿宋" w:hAnsi="仿宋"/>
          <w:sz w:val="32"/>
          <w:szCs w:val="32"/>
        </w:rPr>
        <w:t>2020</w:t>
      </w:r>
      <w:r w:rsidRPr="006E70B1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2101202</w:t>
      </w:r>
      <w:r>
        <w:rPr>
          <w:rFonts w:ascii="仿宋" w:eastAsia="仿宋" w:hAnsi="仿宋" w:hint="eastAsia"/>
          <w:sz w:val="32"/>
          <w:szCs w:val="32"/>
        </w:rPr>
        <w:t>财政对城乡居民基本医疗保险的补助</w:t>
      </w:r>
      <w:r w:rsidRPr="006E70B1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510</w:t>
      </w:r>
      <w:r>
        <w:rPr>
          <w:rFonts w:ascii="仿宋" w:eastAsia="仿宋" w:hAnsi="仿宋" w:hint="eastAsia"/>
          <w:sz w:val="32"/>
          <w:szCs w:val="32"/>
        </w:rPr>
        <w:t>对社会保障基金补助</w:t>
      </w:r>
      <w:r w:rsidRPr="006E70B1">
        <w:rPr>
          <w:rFonts w:ascii="仿宋" w:eastAsia="仿宋" w:hAnsi="仿宋" w:hint="eastAsia"/>
          <w:sz w:val="32"/>
          <w:szCs w:val="32"/>
        </w:rPr>
        <w:t>”。</w:t>
      </w:r>
    </w:p>
    <w:p w:rsidR="00F3598C" w:rsidRPr="006E70B1" w:rsidRDefault="00F3598C" w:rsidP="003D02DE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F3598C" w:rsidRPr="006E70B1" w:rsidRDefault="00F3598C" w:rsidP="003D02DE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附：</w:t>
      </w:r>
      <w:r w:rsidRPr="006E70B1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年城乡居民医保中央财政第三批补助资金安排表</w:t>
      </w:r>
    </w:p>
    <w:p w:rsidR="00F3598C" w:rsidRPr="006E70B1" w:rsidRDefault="00F3598C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F3598C" w:rsidRPr="006E70B1" w:rsidRDefault="00F3598C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6E70B1">
        <w:rPr>
          <w:rFonts w:ascii="仿宋" w:eastAsia="仿宋" w:hAnsi="仿宋" w:hint="eastAsia"/>
          <w:sz w:val="32"/>
          <w:szCs w:val="32"/>
        </w:rPr>
        <w:t>临湘市财政局</w:t>
      </w:r>
    </w:p>
    <w:p w:rsidR="00F3598C" w:rsidRPr="006E70B1" w:rsidRDefault="00F3598C" w:rsidP="007200BD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  2020</w:t>
      </w:r>
      <w:r w:rsidRPr="006E70B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11</w:t>
      </w:r>
      <w:r w:rsidRPr="006E70B1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20</w:t>
      </w:r>
      <w:r w:rsidRPr="006E70B1">
        <w:rPr>
          <w:rFonts w:ascii="仿宋" w:eastAsia="仿宋" w:hAnsi="仿宋" w:hint="eastAsia"/>
          <w:sz w:val="32"/>
          <w:szCs w:val="32"/>
        </w:rPr>
        <w:t>日</w:t>
      </w:r>
    </w:p>
    <w:sectPr w:rsidR="00F3598C" w:rsidRPr="006E70B1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C354C"/>
    <w:rsid w:val="00146F51"/>
    <w:rsid w:val="001A4D36"/>
    <w:rsid w:val="001E53CC"/>
    <w:rsid w:val="00260760"/>
    <w:rsid w:val="002C614A"/>
    <w:rsid w:val="002E23CE"/>
    <w:rsid w:val="00305E54"/>
    <w:rsid w:val="003469B6"/>
    <w:rsid w:val="003513D7"/>
    <w:rsid w:val="00360745"/>
    <w:rsid w:val="00383328"/>
    <w:rsid w:val="00396728"/>
    <w:rsid w:val="003C2609"/>
    <w:rsid w:val="003D02DE"/>
    <w:rsid w:val="00446D3B"/>
    <w:rsid w:val="0045430A"/>
    <w:rsid w:val="004843D7"/>
    <w:rsid w:val="00535FBA"/>
    <w:rsid w:val="005554DA"/>
    <w:rsid w:val="005A52B6"/>
    <w:rsid w:val="005E1B5C"/>
    <w:rsid w:val="00602325"/>
    <w:rsid w:val="006176F3"/>
    <w:rsid w:val="00691F05"/>
    <w:rsid w:val="006E70B1"/>
    <w:rsid w:val="0071732D"/>
    <w:rsid w:val="007200BD"/>
    <w:rsid w:val="0079126E"/>
    <w:rsid w:val="007F2934"/>
    <w:rsid w:val="007F65C3"/>
    <w:rsid w:val="007F7A5F"/>
    <w:rsid w:val="00806313"/>
    <w:rsid w:val="00812472"/>
    <w:rsid w:val="00816557"/>
    <w:rsid w:val="008444E9"/>
    <w:rsid w:val="0085123C"/>
    <w:rsid w:val="00864695"/>
    <w:rsid w:val="008F04B5"/>
    <w:rsid w:val="009324D7"/>
    <w:rsid w:val="009F5F76"/>
    <w:rsid w:val="00A47D8E"/>
    <w:rsid w:val="00A50FBE"/>
    <w:rsid w:val="00A76712"/>
    <w:rsid w:val="00A97CEB"/>
    <w:rsid w:val="00B70FEC"/>
    <w:rsid w:val="00B76E09"/>
    <w:rsid w:val="00B84153"/>
    <w:rsid w:val="00BF7BEC"/>
    <w:rsid w:val="00C86A3B"/>
    <w:rsid w:val="00CD3AA5"/>
    <w:rsid w:val="00CF09FB"/>
    <w:rsid w:val="00D072D9"/>
    <w:rsid w:val="00D141CE"/>
    <w:rsid w:val="00D67AF0"/>
    <w:rsid w:val="00D83170"/>
    <w:rsid w:val="00E62D7E"/>
    <w:rsid w:val="00E73524"/>
    <w:rsid w:val="00E7771D"/>
    <w:rsid w:val="00E90410"/>
    <w:rsid w:val="00E922E7"/>
    <w:rsid w:val="00E9423C"/>
    <w:rsid w:val="00EB456C"/>
    <w:rsid w:val="00EE0F87"/>
    <w:rsid w:val="00F10D2F"/>
    <w:rsid w:val="00F33039"/>
    <w:rsid w:val="00F3598C"/>
    <w:rsid w:val="00F55FF9"/>
    <w:rsid w:val="00FC02F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临财预指[2020]208号</dc:title>
  <dc:subject/>
  <dc:creator>无语</dc:creator>
  <cp:keywords/>
  <dc:description/>
  <cp:lastModifiedBy>微软用户</cp:lastModifiedBy>
  <cp:revision>2</cp:revision>
  <cp:lastPrinted>2020-07-03T02:48:00Z</cp:lastPrinted>
  <dcterms:created xsi:type="dcterms:W3CDTF">2020-11-20T06:48:00Z</dcterms:created>
  <dcterms:modified xsi:type="dcterms:W3CDTF">2020-11-20T06:48:00Z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