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F7" w:rsidRDefault="00A613F7" w:rsidP="004B2D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13F7" w:rsidRDefault="00A613F7" w:rsidP="004B2D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13F7" w:rsidRDefault="00A613F7" w:rsidP="004B2D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13F7" w:rsidRDefault="00A613F7" w:rsidP="004B2D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13F7" w:rsidRPr="00552FF0" w:rsidRDefault="00A613F7" w:rsidP="004B2D03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11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A613F7" w:rsidRPr="00CD3AA5" w:rsidRDefault="00A613F7" w:rsidP="004B2D03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A613F7" w:rsidRPr="00B617FD" w:rsidRDefault="00A613F7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年省补助独生子女保健项目等经费的</w:t>
      </w:r>
      <w:r w:rsidRPr="00B617FD">
        <w:rPr>
          <w:rFonts w:ascii="宋体" w:hAnsi="宋体" w:hint="eastAsia"/>
          <w:b/>
          <w:sz w:val="44"/>
          <w:szCs w:val="44"/>
        </w:rPr>
        <w:t>通知</w:t>
      </w:r>
      <w:bookmarkStart w:id="0" w:name="_GoBack"/>
      <w:bookmarkEnd w:id="0"/>
    </w:p>
    <w:p w:rsidR="00A613F7" w:rsidRDefault="00A613F7">
      <w:pPr>
        <w:jc w:val="left"/>
        <w:rPr>
          <w:rFonts w:ascii="仿宋_GB2312" w:eastAsia="仿宋_GB2312"/>
          <w:sz w:val="32"/>
          <w:szCs w:val="32"/>
        </w:rPr>
      </w:pPr>
    </w:p>
    <w:p w:rsidR="00A613F7" w:rsidRPr="00552FF0" w:rsidRDefault="00A613F7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A613F7" w:rsidRPr="00552FF0" w:rsidRDefault="00A613F7" w:rsidP="004B2D0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>
        <w:rPr>
          <w:rFonts w:ascii="仿宋" w:eastAsia="仿宋" w:hAnsi="仿宋" w:hint="eastAsia"/>
          <w:sz w:val="32"/>
          <w:szCs w:val="32"/>
        </w:rPr>
        <w:t>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年省补助独生子女保健项目等经费</w:t>
      </w:r>
      <w:r w:rsidRPr="00B17FE4">
        <w:rPr>
          <w:rFonts w:ascii="仿宋" w:eastAsia="仿宋" w:hAnsi="仿宋" w:hint="eastAsia"/>
          <w:sz w:val="32"/>
          <w:szCs w:val="32"/>
        </w:rPr>
        <w:t>的通知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26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17FE4">
        <w:rPr>
          <w:rFonts w:ascii="仿宋" w:eastAsia="仿宋" w:hAnsi="仿宋" w:hint="eastAsia"/>
          <w:sz w:val="32"/>
          <w:szCs w:val="32"/>
        </w:rPr>
        <w:t>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年省补助独生子女保健项目等经费</w:t>
      </w:r>
      <w:r w:rsidRPr="00552FF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4.74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计划生育服务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A613F7" w:rsidRPr="00712CF3" w:rsidRDefault="00A613F7" w:rsidP="004B2D03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A613F7" w:rsidRPr="00552FF0" w:rsidRDefault="00A613F7" w:rsidP="004B2D0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年省补助独生子女保健费等项目经费安排表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A613F7" w:rsidRDefault="00A613F7" w:rsidP="004B2D0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A613F7" w:rsidRPr="00552FF0" w:rsidRDefault="00A613F7" w:rsidP="004B2D0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A613F7" w:rsidRPr="00552FF0" w:rsidRDefault="00A613F7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A613F7" w:rsidRPr="0080112B" w:rsidRDefault="00A613F7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17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A613F7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0F76EB"/>
    <w:rsid w:val="001000EC"/>
    <w:rsid w:val="00132359"/>
    <w:rsid w:val="00146F51"/>
    <w:rsid w:val="00165AEE"/>
    <w:rsid w:val="00180EED"/>
    <w:rsid w:val="001A4D36"/>
    <w:rsid w:val="001B1A13"/>
    <w:rsid w:val="00221B3B"/>
    <w:rsid w:val="002530D7"/>
    <w:rsid w:val="002C33DA"/>
    <w:rsid w:val="002D433D"/>
    <w:rsid w:val="00305E54"/>
    <w:rsid w:val="003469B6"/>
    <w:rsid w:val="003513D7"/>
    <w:rsid w:val="00384DBA"/>
    <w:rsid w:val="00415F3D"/>
    <w:rsid w:val="0043282B"/>
    <w:rsid w:val="0049024B"/>
    <w:rsid w:val="004B2D03"/>
    <w:rsid w:val="004D40BB"/>
    <w:rsid w:val="00552FF0"/>
    <w:rsid w:val="0056612D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12CF3"/>
    <w:rsid w:val="00733D0D"/>
    <w:rsid w:val="007451D9"/>
    <w:rsid w:val="0078260D"/>
    <w:rsid w:val="0079126E"/>
    <w:rsid w:val="007B4565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A598E"/>
    <w:rsid w:val="008E2502"/>
    <w:rsid w:val="008E42EF"/>
    <w:rsid w:val="008F609B"/>
    <w:rsid w:val="00930EA9"/>
    <w:rsid w:val="00965CA0"/>
    <w:rsid w:val="009725F5"/>
    <w:rsid w:val="009D3B50"/>
    <w:rsid w:val="009F5F76"/>
    <w:rsid w:val="00A229CF"/>
    <w:rsid w:val="00A50FBE"/>
    <w:rsid w:val="00A613F7"/>
    <w:rsid w:val="00A76712"/>
    <w:rsid w:val="00AA1612"/>
    <w:rsid w:val="00AC5686"/>
    <w:rsid w:val="00AE3ACC"/>
    <w:rsid w:val="00AF3B90"/>
    <w:rsid w:val="00AF7337"/>
    <w:rsid w:val="00B17FE4"/>
    <w:rsid w:val="00B617FD"/>
    <w:rsid w:val="00B70FEC"/>
    <w:rsid w:val="00BA1837"/>
    <w:rsid w:val="00BE2A20"/>
    <w:rsid w:val="00BF7BEC"/>
    <w:rsid w:val="00C02FC1"/>
    <w:rsid w:val="00C86A3B"/>
    <w:rsid w:val="00CD3AA5"/>
    <w:rsid w:val="00CF7E64"/>
    <w:rsid w:val="00D072D9"/>
    <w:rsid w:val="00D07B8C"/>
    <w:rsid w:val="00D141CE"/>
    <w:rsid w:val="00D47564"/>
    <w:rsid w:val="00D8392A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53</Words>
  <Characters>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23</cp:revision>
  <cp:lastPrinted>2020-06-17T02:16:00Z</cp:lastPrinted>
  <dcterms:created xsi:type="dcterms:W3CDTF">2020-01-05T02:24:00Z</dcterms:created>
  <dcterms:modified xsi:type="dcterms:W3CDTF">2020-06-17T02:16:00Z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