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C1" w:rsidRDefault="00093AC1" w:rsidP="005D648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93AC1" w:rsidRDefault="00093AC1" w:rsidP="005D648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93AC1" w:rsidRDefault="00093AC1" w:rsidP="005D648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93AC1" w:rsidRDefault="00093AC1" w:rsidP="005D6487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93AC1" w:rsidRPr="00552FF0" w:rsidRDefault="00093AC1" w:rsidP="005D6487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15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093AC1" w:rsidRPr="00CD3AA5" w:rsidRDefault="00093AC1" w:rsidP="005D6487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093AC1" w:rsidRPr="005D6487" w:rsidRDefault="00093AC1" w:rsidP="005D6487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>
        <w:rPr>
          <w:rFonts w:ascii="宋体" w:hAnsi="宋体" w:hint="eastAsia"/>
          <w:b/>
          <w:sz w:val="44"/>
          <w:szCs w:val="44"/>
        </w:rPr>
        <w:t>下达</w:t>
      </w:r>
      <w:r>
        <w:rPr>
          <w:rFonts w:ascii="宋体" w:hAnsi="宋体"/>
          <w:b/>
          <w:sz w:val="44"/>
          <w:szCs w:val="44"/>
        </w:rPr>
        <w:t>2020</w:t>
      </w:r>
      <w:r>
        <w:rPr>
          <w:rFonts w:ascii="宋体" w:hAnsi="宋体" w:hint="eastAsia"/>
          <w:b/>
          <w:sz w:val="44"/>
          <w:szCs w:val="44"/>
        </w:rPr>
        <w:t>年省补助计划生育特殊家庭住院护理补贴等项目经费</w:t>
      </w:r>
      <w:r w:rsidRPr="00B617FD">
        <w:rPr>
          <w:rFonts w:ascii="宋体" w:hAnsi="宋体" w:hint="eastAsia"/>
          <w:b/>
          <w:sz w:val="44"/>
          <w:szCs w:val="44"/>
        </w:rPr>
        <w:t>的通知</w:t>
      </w:r>
      <w:bookmarkStart w:id="0" w:name="_GoBack"/>
      <w:bookmarkEnd w:id="0"/>
    </w:p>
    <w:p w:rsidR="00093AC1" w:rsidRPr="00552FF0" w:rsidRDefault="00093AC1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093AC1" w:rsidRPr="00836B75" w:rsidRDefault="00093AC1" w:rsidP="005D6487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根据《湖南省财政厅关于下达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年省补助计划生育特殊家庭住院护理补贴等项目经费的</w:t>
      </w:r>
      <w:r w:rsidRPr="00AC5686">
        <w:rPr>
          <w:rFonts w:ascii="仿宋" w:eastAsia="仿宋" w:hAnsi="仿宋" w:hint="eastAsia"/>
          <w:sz w:val="32"/>
          <w:szCs w:val="32"/>
        </w:rPr>
        <w:t>通知</w:t>
      </w:r>
      <w:r w:rsidRPr="00552FF0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37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</w:t>
      </w:r>
      <w:r>
        <w:rPr>
          <w:rFonts w:ascii="仿宋" w:eastAsia="仿宋" w:hAnsi="仿宋" w:hint="eastAsia"/>
          <w:sz w:val="32"/>
          <w:szCs w:val="32"/>
        </w:rPr>
        <w:t>单位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年省补助计划生育特殊家庭住院护理补贴等项目的经费预算</w:t>
      </w:r>
      <w:r>
        <w:rPr>
          <w:rFonts w:ascii="仿宋" w:eastAsia="仿宋" w:hAnsi="仿宋"/>
          <w:sz w:val="32"/>
          <w:szCs w:val="32"/>
        </w:rPr>
        <w:t>29.91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552FF0"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100717</w:t>
      </w:r>
      <w:r>
        <w:rPr>
          <w:rFonts w:ascii="仿宋" w:eastAsia="仿宋" w:hAnsi="仿宋" w:hint="eastAsia"/>
          <w:sz w:val="32"/>
          <w:szCs w:val="32"/>
        </w:rPr>
        <w:t>计划生育服务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>
        <w:rPr>
          <w:rFonts w:ascii="仿宋" w:eastAsia="仿宋" w:hAnsi="仿宋"/>
          <w:sz w:val="32"/>
          <w:szCs w:val="32"/>
        </w:rPr>
        <w:t>502</w:t>
      </w:r>
      <w:r>
        <w:rPr>
          <w:rFonts w:ascii="仿宋" w:eastAsia="仿宋" w:hAnsi="仿宋" w:hint="eastAsia"/>
          <w:sz w:val="32"/>
          <w:szCs w:val="32"/>
        </w:rPr>
        <w:t>机关商品和服务支出或</w:t>
      </w:r>
      <w:r>
        <w:rPr>
          <w:rFonts w:ascii="仿宋" w:eastAsia="仿宋" w:hAnsi="仿宋"/>
          <w:sz w:val="32"/>
          <w:szCs w:val="32"/>
        </w:rPr>
        <w:t>509</w:t>
      </w:r>
      <w:r>
        <w:rPr>
          <w:rFonts w:ascii="仿宋" w:eastAsia="仿宋" w:hAnsi="仿宋" w:hint="eastAsia"/>
          <w:sz w:val="32"/>
          <w:szCs w:val="32"/>
        </w:rPr>
        <w:t>对个人和家庭的补助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</w:p>
    <w:p w:rsidR="00093AC1" w:rsidRPr="00552FF0" w:rsidRDefault="00093AC1" w:rsidP="005D6487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 w:rsidRPr="00552FF0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2020</w:t>
      </w:r>
      <w:r>
        <w:rPr>
          <w:rFonts w:ascii="仿宋" w:eastAsia="仿宋" w:hAnsi="仿宋" w:hint="eastAsia"/>
          <w:sz w:val="32"/>
          <w:szCs w:val="32"/>
        </w:rPr>
        <w:t>年省补助计划生育特殊家庭住院护理补贴等项目资金安排表</w:t>
      </w:r>
      <w:r w:rsidRPr="00552FF0">
        <w:rPr>
          <w:rFonts w:ascii="仿宋" w:eastAsia="仿宋" w:hAnsi="仿宋"/>
          <w:sz w:val="32"/>
          <w:szCs w:val="32"/>
        </w:rPr>
        <w:t xml:space="preserve">                         </w:t>
      </w:r>
    </w:p>
    <w:p w:rsidR="00093AC1" w:rsidRPr="00552FF0" w:rsidRDefault="00093AC1" w:rsidP="005D6487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093AC1" w:rsidRPr="00552FF0" w:rsidRDefault="00093AC1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093AC1" w:rsidRPr="0080112B" w:rsidRDefault="00093AC1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6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6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28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093AC1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93AC1"/>
    <w:rsid w:val="000A0AB0"/>
    <w:rsid w:val="000A61CC"/>
    <w:rsid w:val="000C354C"/>
    <w:rsid w:val="00132359"/>
    <w:rsid w:val="00146F51"/>
    <w:rsid w:val="00180EED"/>
    <w:rsid w:val="001A4D36"/>
    <w:rsid w:val="002530D7"/>
    <w:rsid w:val="0029364E"/>
    <w:rsid w:val="002C33DA"/>
    <w:rsid w:val="002D433D"/>
    <w:rsid w:val="00305E54"/>
    <w:rsid w:val="003469B6"/>
    <w:rsid w:val="003513D7"/>
    <w:rsid w:val="00415F3D"/>
    <w:rsid w:val="0043282B"/>
    <w:rsid w:val="00552FF0"/>
    <w:rsid w:val="00585654"/>
    <w:rsid w:val="005C4CE2"/>
    <w:rsid w:val="005D6487"/>
    <w:rsid w:val="0061716B"/>
    <w:rsid w:val="006527C0"/>
    <w:rsid w:val="006812F8"/>
    <w:rsid w:val="00691F05"/>
    <w:rsid w:val="006C6EA0"/>
    <w:rsid w:val="006F05D5"/>
    <w:rsid w:val="006F20B2"/>
    <w:rsid w:val="00733D0D"/>
    <w:rsid w:val="007451D9"/>
    <w:rsid w:val="0078260D"/>
    <w:rsid w:val="0079126E"/>
    <w:rsid w:val="007F1A2F"/>
    <w:rsid w:val="0080112B"/>
    <w:rsid w:val="00812472"/>
    <w:rsid w:val="00836B75"/>
    <w:rsid w:val="008444E9"/>
    <w:rsid w:val="0085123C"/>
    <w:rsid w:val="00864695"/>
    <w:rsid w:val="008672ED"/>
    <w:rsid w:val="008979BE"/>
    <w:rsid w:val="008E42EF"/>
    <w:rsid w:val="008F609B"/>
    <w:rsid w:val="00965CA0"/>
    <w:rsid w:val="009725F5"/>
    <w:rsid w:val="009913FA"/>
    <w:rsid w:val="009D3B50"/>
    <w:rsid w:val="009F5F76"/>
    <w:rsid w:val="00A50FBE"/>
    <w:rsid w:val="00A76712"/>
    <w:rsid w:val="00AA1612"/>
    <w:rsid w:val="00AC5686"/>
    <w:rsid w:val="00AF3B90"/>
    <w:rsid w:val="00B617FD"/>
    <w:rsid w:val="00B70FEC"/>
    <w:rsid w:val="00BE2A20"/>
    <w:rsid w:val="00BF7BEC"/>
    <w:rsid w:val="00C22BFA"/>
    <w:rsid w:val="00C86A3B"/>
    <w:rsid w:val="00CD3AA5"/>
    <w:rsid w:val="00CF7E64"/>
    <w:rsid w:val="00D072D9"/>
    <w:rsid w:val="00D141CE"/>
    <w:rsid w:val="00D47564"/>
    <w:rsid w:val="00E04F9A"/>
    <w:rsid w:val="00E172DB"/>
    <w:rsid w:val="00E23721"/>
    <w:rsid w:val="00E73524"/>
    <w:rsid w:val="00E9423C"/>
    <w:rsid w:val="00EA40CE"/>
    <w:rsid w:val="00EE1994"/>
    <w:rsid w:val="00F10D2F"/>
    <w:rsid w:val="00F55FF9"/>
    <w:rsid w:val="00F96EA2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</TotalTime>
  <Pages>1</Pages>
  <Words>59</Words>
  <Characters>340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19</cp:revision>
  <cp:lastPrinted>2020-06-28T01:01:00Z</cp:lastPrinted>
  <dcterms:created xsi:type="dcterms:W3CDTF">2020-01-05T02:24:00Z</dcterms:created>
  <dcterms:modified xsi:type="dcterms:W3CDTF">2020-06-28T01:01:00Z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