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FA" w:rsidRDefault="003D2CFA" w:rsidP="00AA7F8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3D2CFA" w:rsidRDefault="003D2CFA" w:rsidP="00AA7F8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3D2CFA" w:rsidRDefault="003D2CFA" w:rsidP="00AA7F8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3D2CFA" w:rsidRDefault="003D2CFA" w:rsidP="00AA7F8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3D2CFA" w:rsidRPr="00552FF0" w:rsidRDefault="003D2CFA" w:rsidP="00AA7F84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552FF0">
        <w:rPr>
          <w:rFonts w:ascii="仿宋" w:eastAsia="仿宋" w:hAnsi="仿宋" w:hint="eastAsia"/>
          <w:sz w:val="32"/>
          <w:szCs w:val="32"/>
        </w:rPr>
        <w:t>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22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3D2CFA" w:rsidRPr="00CD3AA5" w:rsidRDefault="003D2CFA" w:rsidP="00AA7F84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3D2CFA" w:rsidRPr="00B617FD" w:rsidRDefault="003D2CFA" w:rsidP="009D3B50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</w:t>
      </w:r>
      <w:r>
        <w:rPr>
          <w:rFonts w:ascii="宋体" w:hAnsi="宋体" w:hint="eastAsia"/>
          <w:b/>
          <w:sz w:val="44"/>
          <w:szCs w:val="44"/>
        </w:rPr>
        <w:t>下达</w:t>
      </w:r>
      <w:r>
        <w:rPr>
          <w:rFonts w:ascii="宋体" w:hAnsi="宋体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年省补助卫生健康项目经费</w:t>
      </w:r>
      <w:r w:rsidRPr="00B617FD">
        <w:rPr>
          <w:rFonts w:ascii="宋体" w:hAnsi="宋体" w:hint="eastAsia"/>
          <w:b/>
          <w:sz w:val="44"/>
          <w:szCs w:val="44"/>
        </w:rPr>
        <w:t>的通知</w:t>
      </w:r>
      <w:bookmarkStart w:id="0" w:name="_GoBack"/>
      <w:bookmarkEnd w:id="0"/>
    </w:p>
    <w:p w:rsidR="003D2CFA" w:rsidRDefault="003D2CFA">
      <w:pPr>
        <w:jc w:val="left"/>
        <w:rPr>
          <w:rFonts w:ascii="仿宋_GB2312" w:eastAsia="仿宋_GB2312"/>
          <w:sz w:val="32"/>
          <w:szCs w:val="32"/>
        </w:rPr>
      </w:pPr>
    </w:p>
    <w:p w:rsidR="003D2CFA" w:rsidRPr="00552FF0" w:rsidRDefault="003D2CFA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3D2CFA" w:rsidRPr="00552FF0" w:rsidRDefault="003D2CFA" w:rsidP="00AA7F84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根据《湖南省财政厅关于下达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年省补助卫生健康项目经费</w:t>
      </w:r>
      <w:r w:rsidRPr="00AC5686">
        <w:rPr>
          <w:rFonts w:ascii="仿宋" w:eastAsia="仿宋" w:hAnsi="仿宋" w:hint="eastAsia"/>
          <w:sz w:val="32"/>
          <w:szCs w:val="32"/>
        </w:rPr>
        <w:t>的通知</w:t>
      </w:r>
      <w:r w:rsidRPr="00552FF0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552FF0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46</w:t>
      </w:r>
      <w:r w:rsidRPr="00552FF0"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年省补助卫生健康项目经费</w:t>
      </w:r>
      <w:r w:rsidRPr="00552FF0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53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552FF0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109901</w:t>
      </w:r>
      <w:r>
        <w:rPr>
          <w:rFonts w:ascii="仿宋" w:eastAsia="仿宋" w:hAnsi="仿宋" w:hint="eastAsia"/>
          <w:sz w:val="32"/>
          <w:szCs w:val="32"/>
        </w:rPr>
        <w:t>其他卫生健康支出</w:t>
      </w:r>
      <w:r w:rsidRPr="00552FF0">
        <w:rPr>
          <w:rFonts w:ascii="仿宋" w:eastAsia="仿宋" w:hAnsi="仿宋" w:hint="eastAsia"/>
          <w:sz w:val="32"/>
          <w:szCs w:val="32"/>
        </w:rPr>
        <w:t>”，政府预算支出经济分类科目“</w:t>
      </w:r>
      <w:r>
        <w:rPr>
          <w:rFonts w:ascii="仿宋" w:eastAsia="仿宋" w:hAnsi="仿宋"/>
          <w:sz w:val="32"/>
          <w:szCs w:val="32"/>
        </w:rPr>
        <w:t>502</w:t>
      </w:r>
      <w:r>
        <w:rPr>
          <w:rFonts w:ascii="仿宋" w:eastAsia="仿宋" w:hAnsi="仿宋" w:hint="eastAsia"/>
          <w:sz w:val="32"/>
          <w:szCs w:val="32"/>
        </w:rPr>
        <w:t>机关商品和服务支出</w:t>
      </w:r>
      <w:r w:rsidRPr="00552FF0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或“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对事业单位经常性补助”</w:t>
      </w:r>
      <w:r w:rsidRPr="00552FF0">
        <w:rPr>
          <w:rFonts w:ascii="仿宋" w:eastAsia="仿宋" w:hAnsi="仿宋" w:hint="eastAsia"/>
          <w:sz w:val="32"/>
          <w:szCs w:val="32"/>
        </w:rPr>
        <w:t>。</w:t>
      </w:r>
    </w:p>
    <w:p w:rsidR="003D2CFA" w:rsidRPr="00AA7F84" w:rsidRDefault="003D2CFA" w:rsidP="00AA7F84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3D2CFA" w:rsidRPr="00552FF0" w:rsidRDefault="003D2CFA" w:rsidP="00AA7F84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 w:rsidRPr="00552FF0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年省补助卫生健康项目经费分配表</w:t>
      </w:r>
      <w:r w:rsidRPr="00552FF0">
        <w:rPr>
          <w:rFonts w:ascii="仿宋" w:eastAsia="仿宋" w:hAnsi="仿宋"/>
          <w:sz w:val="32"/>
          <w:szCs w:val="32"/>
        </w:rPr>
        <w:t xml:space="preserve">                       </w:t>
      </w:r>
    </w:p>
    <w:p w:rsidR="003D2CFA" w:rsidRPr="00552FF0" w:rsidRDefault="003D2CFA" w:rsidP="00AA7F84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3D2CFA" w:rsidRPr="00552FF0" w:rsidRDefault="003D2CFA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3D2CFA" w:rsidRPr="0080112B" w:rsidRDefault="003D2CFA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7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7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9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3D2CFA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41C2A"/>
    <w:rsid w:val="00053A12"/>
    <w:rsid w:val="0006474E"/>
    <w:rsid w:val="000A0AB0"/>
    <w:rsid w:val="000A61CC"/>
    <w:rsid w:val="000C354C"/>
    <w:rsid w:val="000C5388"/>
    <w:rsid w:val="00132359"/>
    <w:rsid w:val="00146F51"/>
    <w:rsid w:val="00180EED"/>
    <w:rsid w:val="001960D7"/>
    <w:rsid w:val="001A4D36"/>
    <w:rsid w:val="002530D7"/>
    <w:rsid w:val="002C33DA"/>
    <w:rsid w:val="002D433D"/>
    <w:rsid w:val="00305E54"/>
    <w:rsid w:val="003469B6"/>
    <w:rsid w:val="003513D7"/>
    <w:rsid w:val="003D2CFA"/>
    <w:rsid w:val="00415F3D"/>
    <w:rsid w:val="0043282B"/>
    <w:rsid w:val="00552FF0"/>
    <w:rsid w:val="00585654"/>
    <w:rsid w:val="005C4CE2"/>
    <w:rsid w:val="0061716B"/>
    <w:rsid w:val="006527C0"/>
    <w:rsid w:val="006812F8"/>
    <w:rsid w:val="00691F05"/>
    <w:rsid w:val="006C6EA0"/>
    <w:rsid w:val="006F05D5"/>
    <w:rsid w:val="006F20B2"/>
    <w:rsid w:val="00733D0D"/>
    <w:rsid w:val="007451D9"/>
    <w:rsid w:val="0078260D"/>
    <w:rsid w:val="0079126E"/>
    <w:rsid w:val="007F1A2F"/>
    <w:rsid w:val="0080112B"/>
    <w:rsid w:val="00812472"/>
    <w:rsid w:val="00836B75"/>
    <w:rsid w:val="008444E9"/>
    <w:rsid w:val="0085123C"/>
    <w:rsid w:val="00864695"/>
    <w:rsid w:val="008672ED"/>
    <w:rsid w:val="008979BE"/>
    <w:rsid w:val="008E42EF"/>
    <w:rsid w:val="008F609B"/>
    <w:rsid w:val="00965CA0"/>
    <w:rsid w:val="009725F5"/>
    <w:rsid w:val="009D3B50"/>
    <w:rsid w:val="009F5F76"/>
    <w:rsid w:val="00A50FBE"/>
    <w:rsid w:val="00A76712"/>
    <w:rsid w:val="00AA1612"/>
    <w:rsid w:val="00AA7F84"/>
    <w:rsid w:val="00AC5686"/>
    <w:rsid w:val="00AF3B90"/>
    <w:rsid w:val="00B617FD"/>
    <w:rsid w:val="00B70FEC"/>
    <w:rsid w:val="00BE2A20"/>
    <w:rsid w:val="00BF7BEC"/>
    <w:rsid w:val="00C86A3B"/>
    <w:rsid w:val="00CD3AA5"/>
    <w:rsid w:val="00CF7E64"/>
    <w:rsid w:val="00D072D9"/>
    <w:rsid w:val="00D141CE"/>
    <w:rsid w:val="00D41ED2"/>
    <w:rsid w:val="00D47564"/>
    <w:rsid w:val="00E04F9A"/>
    <w:rsid w:val="00E172DB"/>
    <w:rsid w:val="00E23721"/>
    <w:rsid w:val="00E73524"/>
    <w:rsid w:val="00E9423C"/>
    <w:rsid w:val="00EA40CE"/>
    <w:rsid w:val="00EE1994"/>
    <w:rsid w:val="00F10D2F"/>
    <w:rsid w:val="00F55FF9"/>
    <w:rsid w:val="00F96EA2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</TotalTime>
  <Pages>1</Pages>
  <Words>53</Words>
  <Characters>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19</cp:revision>
  <cp:lastPrinted>2020-07-09T00:52:00Z</cp:lastPrinted>
  <dcterms:created xsi:type="dcterms:W3CDTF">2020-01-05T02:24:00Z</dcterms:created>
  <dcterms:modified xsi:type="dcterms:W3CDTF">2020-07-09T00:52:00Z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