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FB" w:rsidRDefault="000A49FB" w:rsidP="008A085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A49FB" w:rsidRDefault="000A49FB" w:rsidP="008A085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A49FB" w:rsidRDefault="000A49FB" w:rsidP="008A085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A49FB" w:rsidRDefault="000A49FB" w:rsidP="008A085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A49FB" w:rsidRPr="00552FF0" w:rsidRDefault="000A49FB" w:rsidP="008A0853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31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0A49FB" w:rsidRPr="00CD3AA5" w:rsidRDefault="000A49FB" w:rsidP="008A0853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0A49FB" w:rsidRPr="00B617FD" w:rsidRDefault="000A49FB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年中央补助重大传染病防控项目经费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0A49FB" w:rsidRDefault="000A49FB">
      <w:pPr>
        <w:jc w:val="left"/>
        <w:rPr>
          <w:rFonts w:ascii="仿宋_GB2312" w:eastAsia="仿宋_GB2312"/>
          <w:sz w:val="32"/>
          <w:szCs w:val="32"/>
        </w:rPr>
      </w:pPr>
    </w:p>
    <w:p w:rsidR="000A49FB" w:rsidRPr="00552FF0" w:rsidRDefault="000A49FB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0A49FB" w:rsidRPr="00552FF0" w:rsidRDefault="000A49FB" w:rsidP="008A085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</w:t>
      </w:r>
      <w:r>
        <w:rPr>
          <w:rFonts w:ascii="仿宋" w:eastAsia="仿宋" w:hAnsi="仿宋" w:hint="eastAsia"/>
          <w:sz w:val="32"/>
          <w:szCs w:val="32"/>
        </w:rPr>
        <w:t>湖南省财政厅关于下达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年中央补助重大传染病防控经费预算</w:t>
      </w:r>
      <w:r w:rsidRPr="00AC5686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》（湘财社指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60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年中央补助重大传染病防控项目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186.55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100409</w:t>
      </w:r>
      <w:r>
        <w:rPr>
          <w:rFonts w:ascii="仿宋" w:eastAsia="仿宋" w:hAnsi="仿宋" w:hint="eastAsia"/>
          <w:sz w:val="32"/>
          <w:szCs w:val="32"/>
        </w:rPr>
        <w:t>重大公共卫生专项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552FF0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或“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对事业单位经常性补助”</w:t>
      </w:r>
      <w:r w:rsidRPr="00552FF0">
        <w:rPr>
          <w:rFonts w:ascii="仿宋" w:eastAsia="仿宋" w:hAnsi="仿宋" w:hint="eastAsia"/>
          <w:sz w:val="32"/>
          <w:szCs w:val="32"/>
        </w:rPr>
        <w:t>。</w:t>
      </w:r>
    </w:p>
    <w:p w:rsidR="000A49FB" w:rsidRPr="00836B75" w:rsidRDefault="000A49FB" w:rsidP="008A0853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0A49FB" w:rsidRPr="00552FF0" w:rsidRDefault="000A49FB" w:rsidP="008A0853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年中央补助重大传染病防控项目经费安排表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 </w:t>
      </w:r>
    </w:p>
    <w:p w:rsidR="000A49FB" w:rsidRPr="00552FF0" w:rsidRDefault="000A49FB" w:rsidP="008A0853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0A49FB" w:rsidRPr="00552FF0" w:rsidRDefault="000A49FB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0A49FB" w:rsidRPr="0080112B" w:rsidRDefault="000A49FB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8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24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0A49FB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062D7"/>
    <w:rsid w:val="000235C9"/>
    <w:rsid w:val="00041C2A"/>
    <w:rsid w:val="00053A12"/>
    <w:rsid w:val="0006474E"/>
    <w:rsid w:val="000A0AB0"/>
    <w:rsid w:val="000A49FB"/>
    <w:rsid w:val="000A61CC"/>
    <w:rsid w:val="000C354C"/>
    <w:rsid w:val="00132359"/>
    <w:rsid w:val="00146F51"/>
    <w:rsid w:val="00180EED"/>
    <w:rsid w:val="001A4D36"/>
    <w:rsid w:val="00236A9F"/>
    <w:rsid w:val="002530D7"/>
    <w:rsid w:val="002C33DA"/>
    <w:rsid w:val="002D433D"/>
    <w:rsid w:val="00305E54"/>
    <w:rsid w:val="003469B6"/>
    <w:rsid w:val="003513D7"/>
    <w:rsid w:val="00415F3D"/>
    <w:rsid w:val="0043282B"/>
    <w:rsid w:val="00552FF0"/>
    <w:rsid w:val="00585654"/>
    <w:rsid w:val="005C4CE2"/>
    <w:rsid w:val="005F01A4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645B2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73A4B"/>
    <w:rsid w:val="008979BE"/>
    <w:rsid w:val="008A0853"/>
    <w:rsid w:val="008E42EF"/>
    <w:rsid w:val="008F53B2"/>
    <w:rsid w:val="008F609B"/>
    <w:rsid w:val="0090150A"/>
    <w:rsid w:val="0091293A"/>
    <w:rsid w:val="00965CA0"/>
    <w:rsid w:val="009725F5"/>
    <w:rsid w:val="009D3B50"/>
    <w:rsid w:val="009F5F76"/>
    <w:rsid w:val="00A50FBE"/>
    <w:rsid w:val="00A76712"/>
    <w:rsid w:val="00AA1612"/>
    <w:rsid w:val="00AC5686"/>
    <w:rsid w:val="00AF3B90"/>
    <w:rsid w:val="00B617FD"/>
    <w:rsid w:val="00B70FEC"/>
    <w:rsid w:val="00BE2A20"/>
    <w:rsid w:val="00BF4037"/>
    <w:rsid w:val="00BF7BEC"/>
    <w:rsid w:val="00C12E0F"/>
    <w:rsid w:val="00C86A3B"/>
    <w:rsid w:val="00CD3AA5"/>
    <w:rsid w:val="00CF7E64"/>
    <w:rsid w:val="00D03AF6"/>
    <w:rsid w:val="00D072D9"/>
    <w:rsid w:val="00D141CE"/>
    <w:rsid w:val="00D47564"/>
    <w:rsid w:val="00E04F9A"/>
    <w:rsid w:val="00E172DB"/>
    <w:rsid w:val="00E23721"/>
    <w:rsid w:val="00E25C87"/>
    <w:rsid w:val="00E65F22"/>
    <w:rsid w:val="00E73524"/>
    <w:rsid w:val="00E9423C"/>
    <w:rsid w:val="00EA40CE"/>
    <w:rsid w:val="00EB1B9C"/>
    <w:rsid w:val="00EE1994"/>
    <w:rsid w:val="00F10D2F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56</Words>
  <Characters>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临财预指[2020]138号</dc:title>
  <dc:subject/>
  <dc:creator>无语</dc:creator>
  <cp:keywords/>
  <dc:description/>
  <cp:lastModifiedBy>微软用户</cp:lastModifiedBy>
  <cp:revision>3</cp:revision>
  <cp:lastPrinted>2020-08-24T02:53:00Z</cp:lastPrinted>
  <dcterms:created xsi:type="dcterms:W3CDTF">2020-08-24T02:40:00Z</dcterms:created>
  <dcterms:modified xsi:type="dcterms:W3CDTF">2020-08-24T02:54:00Z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