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40" w:rsidRDefault="00417240" w:rsidP="00D2658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7240" w:rsidRDefault="00417240" w:rsidP="00D2658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7240" w:rsidRDefault="00417240" w:rsidP="00D2658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7240" w:rsidRDefault="00417240" w:rsidP="00D2658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7240" w:rsidRPr="00552FF0" w:rsidRDefault="00417240" w:rsidP="00D2658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34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417240" w:rsidRPr="00CD3AA5" w:rsidRDefault="00417240" w:rsidP="00D26586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17240" w:rsidRPr="00575D74" w:rsidRDefault="00417240" w:rsidP="00575D74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下达公共卫生省级财政补助资金的通知</w:t>
      </w:r>
    </w:p>
    <w:p w:rsidR="00417240" w:rsidRDefault="00417240">
      <w:pPr>
        <w:jc w:val="left"/>
        <w:rPr>
          <w:rFonts w:ascii="仿宋" w:eastAsia="仿宋" w:hAnsi="仿宋"/>
          <w:sz w:val="32"/>
          <w:szCs w:val="32"/>
        </w:rPr>
      </w:pPr>
    </w:p>
    <w:p w:rsidR="00417240" w:rsidRPr="00552FF0" w:rsidRDefault="00417240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417240" w:rsidRPr="00836B75" w:rsidRDefault="00417240" w:rsidP="00D26586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 w:hint="eastAsia"/>
          <w:sz w:val="32"/>
          <w:szCs w:val="32"/>
        </w:rPr>
        <w:t>公共卫生省级财政补助资金</w:t>
      </w:r>
      <w:r w:rsidRPr="00575D74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67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公共卫生省级财政补助资金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8.22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417240" w:rsidRPr="00E070B7" w:rsidRDefault="00417240" w:rsidP="00D2658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17240" w:rsidRPr="00552FF0" w:rsidRDefault="00417240" w:rsidP="00D2658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年省补助公共卫生项目经费分配表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</w:t>
      </w:r>
    </w:p>
    <w:p w:rsidR="00417240" w:rsidRDefault="00417240" w:rsidP="00D2658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17240" w:rsidRPr="00E070B7" w:rsidRDefault="00417240" w:rsidP="00D2658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17240" w:rsidRPr="00552FF0" w:rsidRDefault="00417240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417240" w:rsidRPr="0080112B" w:rsidRDefault="00417240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9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417240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354C"/>
    <w:rsid w:val="00132359"/>
    <w:rsid w:val="00137019"/>
    <w:rsid w:val="00146F51"/>
    <w:rsid w:val="00180EED"/>
    <w:rsid w:val="001A4D36"/>
    <w:rsid w:val="001C5775"/>
    <w:rsid w:val="002530D7"/>
    <w:rsid w:val="00257AD2"/>
    <w:rsid w:val="002C33DA"/>
    <w:rsid w:val="002D433D"/>
    <w:rsid w:val="00305E54"/>
    <w:rsid w:val="003469B6"/>
    <w:rsid w:val="003513D7"/>
    <w:rsid w:val="00394DF5"/>
    <w:rsid w:val="00415F3D"/>
    <w:rsid w:val="00417240"/>
    <w:rsid w:val="0043282B"/>
    <w:rsid w:val="00552FF0"/>
    <w:rsid w:val="00575D74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078D3"/>
    <w:rsid w:val="00812472"/>
    <w:rsid w:val="00821705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25F5"/>
    <w:rsid w:val="009C0C55"/>
    <w:rsid w:val="009D3B50"/>
    <w:rsid w:val="009F3A74"/>
    <w:rsid w:val="009F5F76"/>
    <w:rsid w:val="00A50FBE"/>
    <w:rsid w:val="00A76712"/>
    <w:rsid w:val="00AA1612"/>
    <w:rsid w:val="00AC5686"/>
    <w:rsid w:val="00AF3B90"/>
    <w:rsid w:val="00B617FD"/>
    <w:rsid w:val="00B70FEC"/>
    <w:rsid w:val="00BE2A20"/>
    <w:rsid w:val="00BF7BEC"/>
    <w:rsid w:val="00C35A16"/>
    <w:rsid w:val="00C86A3B"/>
    <w:rsid w:val="00CD3AA5"/>
    <w:rsid w:val="00CF7E64"/>
    <w:rsid w:val="00D072D9"/>
    <w:rsid w:val="00D141CE"/>
    <w:rsid w:val="00D26586"/>
    <w:rsid w:val="00D47564"/>
    <w:rsid w:val="00DF1130"/>
    <w:rsid w:val="00E04F9A"/>
    <w:rsid w:val="00E070B7"/>
    <w:rsid w:val="00E172DB"/>
    <w:rsid w:val="00E23721"/>
    <w:rsid w:val="00E73524"/>
    <w:rsid w:val="00E9423C"/>
    <w:rsid w:val="00EA40CE"/>
    <w:rsid w:val="00EE1994"/>
    <w:rsid w:val="00F10D2F"/>
    <w:rsid w:val="00F55FF9"/>
    <w:rsid w:val="00F74326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49</Words>
  <Characters>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临财社指[2020]34号</dc:title>
  <dc:subject/>
  <dc:creator>无语</dc:creator>
  <cp:keywords/>
  <dc:description/>
  <cp:lastModifiedBy>微软用户</cp:lastModifiedBy>
  <cp:revision>2</cp:revision>
  <cp:lastPrinted>2020-08-10T10:51:00Z</cp:lastPrinted>
  <dcterms:created xsi:type="dcterms:W3CDTF">2020-09-11T07:05:00Z</dcterms:created>
  <dcterms:modified xsi:type="dcterms:W3CDTF">2020-09-11T07:05:00Z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