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EC" w:rsidRDefault="000833EC" w:rsidP="006A6E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833EC" w:rsidRDefault="000833EC" w:rsidP="006A6E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833EC" w:rsidRDefault="000833EC" w:rsidP="006A6E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833EC" w:rsidRDefault="000833EC" w:rsidP="006A6EAF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833EC" w:rsidRDefault="000833EC" w:rsidP="006A6EAF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临财社指</w:t>
      </w:r>
      <w:r>
        <w:rPr>
          <w:rFonts w:ascii="仿宋_GB2312" w:eastAsia="仿宋_GB2312"/>
          <w:sz w:val="32"/>
          <w:szCs w:val="32"/>
        </w:rPr>
        <w:t>[2020]47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833EC" w:rsidRDefault="000833EC" w:rsidP="006A6EAF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0833EC" w:rsidRDefault="000833EC" w:rsidP="006A6EAF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6A6EAF">
        <w:rPr>
          <w:rFonts w:ascii="宋体" w:hAnsi="宋体" w:cs="宋体" w:hint="eastAsia"/>
          <w:b/>
          <w:sz w:val="44"/>
          <w:szCs w:val="44"/>
        </w:rPr>
        <w:t>关于下达</w:t>
      </w:r>
      <w:r w:rsidRPr="006A6EAF">
        <w:rPr>
          <w:rFonts w:ascii="宋体" w:hAnsi="宋体" w:cs="宋体"/>
          <w:b/>
          <w:sz w:val="44"/>
          <w:szCs w:val="44"/>
        </w:rPr>
        <w:t>2020</w:t>
      </w:r>
      <w:r>
        <w:rPr>
          <w:rFonts w:ascii="宋体" w:hAnsi="宋体" w:cs="宋体" w:hint="eastAsia"/>
          <w:b/>
          <w:sz w:val="44"/>
          <w:szCs w:val="44"/>
        </w:rPr>
        <w:t>年卫生领域中央预算内</w:t>
      </w:r>
      <w:r w:rsidRPr="006A6EAF">
        <w:rPr>
          <w:rFonts w:ascii="宋体" w:hAnsi="宋体" w:cs="宋体" w:hint="eastAsia"/>
          <w:b/>
          <w:sz w:val="44"/>
          <w:szCs w:val="44"/>
        </w:rPr>
        <w:t>投资</w:t>
      </w:r>
      <w:r>
        <w:rPr>
          <w:rFonts w:ascii="宋体" w:hAnsi="宋体" w:cs="宋体" w:hint="eastAsia"/>
          <w:b/>
          <w:sz w:val="44"/>
          <w:szCs w:val="44"/>
        </w:rPr>
        <w:t>项目</w:t>
      </w:r>
      <w:r w:rsidRPr="006A6EAF">
        <w:rPr>
          <w:rFonts w:ascii="宋体" w:hAnsi="宋体" w:cs="宋体" w:hint="eastAsia"/>
          <w:b/>
          <w:sz w:val="44"/>
          <w:szCs w:val="44"/>
        </w:rPr>
        <w:t>省级财政配套资金的通知</w:t>
      </w:r>
    </w:p>
    <w:p w:rsidR="000833EC" w:rsidRDefault="000833EC" w:rsidP="006A6EAF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临湘市卫健局：</w:t>
      </w:r>
    </w:p>
    <w:p w:rsidR="000833EC" w:rsidRDefault="000833EC" w:rsidP="006A6EAF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</w:t>
      </w:r>
      <w:r w:rsidRPr="006A6EAF">
        <w:rPr>
          <w:rFonts w:ascii="仿宋" w:eastAsia="仿宋" w:hAnsi="仿宋" w:hint="eastAsia"/>
          <w:sz w:val="32"/>
          <w:szCs w:val="32"/>
        </w:rPr>
        <w:t>关于下达</w:t>
      </w:r>
      <w:r w:rsidRPr="006A6EAF">
        <w:rPr>
          <w:rFonts w:ascii="仿宋" w:eastAsia="仿宋" w:hAnsi="仿宋"/>
          <w:sz w:val="32"/>
          <w:szCs w:val="32"/>
        </w:rPr>
        <w:t>2020</w:t>
      </w:r>
      <w:r w:rsidRPr="006A6EAF">
        <w:rPr>
          <w:rFonts w:ascii="仿宋" w:eastAsia="仿宋" w:hAnsi="仿宋" w:hint="eastAsia"/>
          <w:sz w:val="32"/>
          <w:szCs w:val="32"/>
        </w:rPr>
        <w:t>年卫生领域中央预算内项目投资省级财政配套资金的通知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>
        <w:rPr>
          <w:rFonts w:ascii="仿宋" w:eastAsia="仿宋" w:hAnsi="仿宋"/>
          <w:sz w:val="32"/>
          <w:szCs w:val="32"/>
        </w:rPr>
        <w:t>[2020]112</w:t>
      </w:r>
      <w:r>
        <w:rPr>
          <w:rFonts w:ascii="仿宋" w:eastAsia="仿宋" w:hAnsi="仿宋" w:hint="eastAsia"/>
          <w:sz w:val="32"/>
          <w:szCs w:val="32"/>
        </w:rPr>
        <w:t>号）文件，现下达你单位项目建设资金的经费预算</w:t>
      </w:r>
      <w:r>
        <w:rPr>
          <w:rFonts w:ascii="仿宋" w:eastAsia="仿宋" w:hAnsi="仿宋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2109901</w:t>
      </w:r>
      <w:r>
        <w:rPr>
          <w:rFonts w:ascii="仿宋" w:eastAsia="仿宋" w:hAnsi="仿宋" w:hint="eastAsia"/>
          <w:sz w:val="32"/>
          <w:szCs w:val="32"/>
        </w:rPr>
        <w:t>其他医疗卫生支出”，政府预算支出经济分类科目“</w:t>
      </w:r>
      <w:r>
        <w:rPr>
          <w:rFonts w:ascii="仿宋" w:eastAsia="仿宋" w:hAnsi="仿宋"/>
          <w:sz w:val="32"/>
          <w:szCs w:val="32"/>
        </w:rPr>
        <w:t>506</w:t>
      </w:r>
      <w:r>
        <w:rPr>
          <w:rFonts w:ascii="仿宋" w:eastAsia="仿宋" w:hAnsi="仿宋" w:hint="eastAsia"/>
          <w:sz w:val="32"/>
          <w:szCs w:val="32"/>
        </w:rPr>
        <w:t>对事业单位资本性补助”。</w:t>
      </w:r>
    </w:p>
    <w:p w:rsidR="000833EC" w:rsidRDefault="000833EC" w:rsidP="006A6EAF">
      <w:pPr>
        <w:ind w:firstLineChars="20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0833EC" w:rsidRDefault="000833EC" w:rsidP="006A6EAF">
      <w:pPr>
        <w:ind w:firstLineChars="1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年卫生领域中央预算内投资省级财政补助资金安排表</w:t>
      </w:r>
    </w:p>
    <w:p w:rsidR="000833EC" w:rsidRDefault="000833EC" w:rsidP="006A6EA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</w:t>
      </w:r>
    </w:p>
    <w:p w:rsidR="000833EC" w:rsidRDefault="000833E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:rsidR="000833EC" w:rsidRDefault="000833E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20"/>
        </w:smartTagPr>
        <w:r>
          <w:rPr>
            <w:rFonts w:ascii="仿宋" w:eastAsia="仿宋" w:hAnsi="仿宋"/>
            <w:sz w:val="32"/>
            <w:szCs w:val="32"/>
          </w:rPr>
          <w:t>2020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30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0833EC" w:rsidSect="00C41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833EC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21AEA"/>
    <w:rsid w:val="002C33DA"/>
    <w:rsid w:val="002E52E4"/>
    <w:rsid w:val="002F5CC0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A6EAF"/>
    <w:rsid w:val="006C4CD3"/>
    <w:rsid w:val="006E5E9F"/>
    <w:rsid w:val="00702E18"/>
    <w:rsid w:val="007451D9"/>
    <w:rsid w:val="0078260D"/>
    <w:rsid w:val="0079126E"/>
    <w:rsid w:val="007E3E2F"/>
    <w:rsid w:val="007F1A2F"/>
    <w:rsid w:val="00802A31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3448"/>
    <w:rsid w:val="009E5F45"/>
    <w:rsid w:val="009F5F76"/>
    <w:rsid w:val="00A50FBE"/>
    <w:rsid w:val="00A7508C"/>
    <w:rsid w:val="00A76712"/>
    <w:rsid w:val="00AA1612"/>
    <w:rsid w:val="00B246D0"/>
    <w:rsid w:val="00B70FEC"/>
    <w:rsid w:val="00BB341D"/>
    <w:rsid w:val="00BF004F"/>
    <w:rsid w:val="00BF3FBF"/>
    <w:rsid w:val="00BF7BEC"/>
    <w:rsid w:val="00C4104A"/>
    <w:rsid w:val="00C744F6"/>
    <w:rsid w:val="00C86A3B"/>
    <w:rsid w:val="00CA1B6E"/>
    <w:rsid w:val="00CD3AA5"/>
    <w:rsid w:val="00CD5187"/>
    <w:rsid w:val="00CD5B35"/>
    <w:rsid w:val="00CE5AEB"/>
    <w:rsid w:val="00CF7E64"/>
    <w:rsid w:val="00D072D9"/>
    <w:rsid w:val="00D141CE"/>
    <w:rsid w:val="00D27B2E"/>
    <w:rsid w:val="00D31493"/>
    <w:rsid w:val="00DF646D"/>
    <w:rsid w:val="00E35901"/>
    <w:rsid w:val="00E73524"/>
    <w:rsid w:val="00E9423C"/>
    <w:rsid w:val="00EB2BDD"/>
    <w:rsid w:val="00ED61C1"/>
    <w:rsid w:val="00F10D2F"/>
    <w:rsid w:val="00F13712"/>
    <w:rsid w:val="00F55FF9"/>
    <w:rsid w:val="00F57D40"/>
    <w:rsid w:val="00FB21CF"/>
    <w:rsid w:val="00FB489C"/>
    <w:rsid w:val="00FB70A5"/>
    <w:rsid w:val="00FB7945"/>
    <w:rsid w:val="08C20166"/>
    <w:rsid w:val="15F73BEC"/>
    <w:rsid w:val="1F19451B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04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53</Words>
  <Characters>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2</cp:revision>
  <cp:lastPrinted>2020-12-30T03:24:00Z</cp:lastPrinted>
  <dcterms:created xsi:type="dcterms:W3CDTF">2020-12-30T03:25:00Z</dcterms:created>
  <dcterms:modified xsi:type="dcterms:W3CDTF">2020-12-30T03:25:00Z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