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2E" w:rsidRDefault="00D27B2E" w:rsidP="00870D7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27B2E" w:rsidRDefault="00D27B2E" w:rsidP="00870D7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27B2E" w:rsidRDefault="00D27B2E" w:rsidP="00870D7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27B2E" w:rsidRDefault="00D27B2E" w:rsidP="00870D7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27B2E" w:rsidRDefault="00D27B2E" w:rsidP="00870D70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临财</w:t>
      </w:r>
      <w:r>
        <w:rPr>
          <w:rFonts w:ascii="仿宋_GB2312" w:eastAsia="仿宋_GB2312" w:hint="eastAsia"/>
          <w:sz w:val="32"/>
          <w:szCs w:val="32"/>
        </w:rPr>
        <w:t>预指</w:t>
      </w:r>
      <w:r w:rsidRPr="00CD3AA5">
        <w:rPr>
          <w:rFonts w:ascii="仿宋_GB2312" w:eastAsia="仿宋_GB2312"/>
          <w:sz w:val="32"/>
          <w:szCs w:val="32"/>
        </w:rPr>
        <w:t>[2020]</w:t>
      </w:r>
      <w:r>
        <w:rPr>
          <w:rFonts w:ascii="仿宋_GB2312" w:eastAsia="仿宋_GB2312"/>
          <w:sz w:val="32"/>
          <w:szCs w:val="32"/>
        </w:rPr>
        <w:t>112</w:t>
      </w:r>
      <w:r w:rsidRPr="00CD3AA5">
        <w:rPr>
          <w:rFonts w:ascii="仿宋_GB2312" w:eastAsia="仿宋_GB2312" w:hint="eastAsia"/>
          <w:sz w:val="32"/>
          <w:szCs w:val="32"/>
        </w:rPr>
        <w:t>号</w:t>
      </w:r>
    </w:p>
    <w:p w:rsidR="00D27B2E" w:rsidRPr="00CD3AA5" w:rsidRDefault="00D27B2E" w:rsidP="00870D70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D27B2E" w:rsidRPr="002E52E4" w:rsidRDefault="00D27B2E" w:rsidP="0013317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EB2BD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2E52E4">
        <w:rPr>
          <w:rFonts w:ascii="宋体" w:hAnsi="宋体" w:cs="宋体" w:hint="eastAsia"/>
          <w:b/>
          <w:sz w:val="44"/>
          <w:szCs w:val="44"/>
        </w:rPr>
        <w:t>关于下达</w:t>
      </w:r>
      <w:r>
        <w:rPr>
          <w:rFonts w:ascii="宋体" w:hAnsi="宋体" w:cs="宋体" w:hint="eastAsia"/>
          <w:b/>
          <w:sz w:val="44"/>
          <w:szCs w:val="44"/>
        </w:rPr>
        <w:t>新冠肺炎疫情防控中央补助结算资金</w:t>
      </w:r>
      <w:r w:rsidRPr="002E52E4">
        <w:rPr>
          <w:rFonts w:ascii="宋体" w:hAnsi="宋体" w:cs="宋体" w:hint="eastAsia"/>
          <w:b/>
          <w:sz w:val="44"/>
          <w:szCs w:val="44"/>
        </w:rPr>
        <w:t>的通知</w:t>
      </w:r>
    </w:p>
    <w:p w:rsidR="00D27B2E" w:rsidRPr="00870D70" w:rsidRDefault="00D27B2E" w:rsidP="0013317C">
      <w:pPr>
        <w:spacing w:line="600" w:lineRule="exact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临湘市卫健局：</w:t>
      </w:r>
    </w:p>
    <w:p w:rsidR="00D27B2E" w:rsidRPr="00870D70" w:rsidRDefault="00D27B2E" w:rsidP="00870D70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根据《湖南省财政厅关于下达新冠肺炎疫情防控中央补助结算资金的通知》（湘财预</w:t>
      </w:r>
      <w:r w:rsidRPr="00870D70">
        <w:rPr>
          <w:rFonts w:ascii="仿宋" w:eastAsia="仿宋" w:hAnsi="仿宋"/>
          <w:sz w:val="32"/>
          <w:szCs w:val="32"/>
        </w:rPr>
        <w:t>[2020]123</w:t>
      </w:r>
      <w:r w:rsidRPr="00870D7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870D70">
        <w:rPr>
          <w:rFonts w:ascii="仿宋" w:eastAsia="仿宋" w:hAnsi="仿宋"/>
          <w:sz w:val="32"/>
          <w:szCs w:val="32"/>
        </w:rPr>
        <w:t>2020</w:t>
      </w:r>
      <w:r w:rsidRPr="00870D70">
        <w:rPr>
          <w:rFonts w:ascii="仿宋" w:eastAsia="仿宋" w:hAnsi="仿宋" w:hint="eastAsia"/>
          <w:sz w:val="32"/>
          <w:szCs w:val="32"/>
        </w:rPr>
        <w:t>年新冠肺炎疫情防控补助结算经费预算</w:t>
      </w:r>
      <w:r w:rsidRPr="00870D70">
        <w:rPr>
          <w:rFonts w:ascii="仿宋" w:eastAsia="仿宋" w:hAnsi="仿宋"/>
          <w:sz w:val="32"/>
          <w:szCs w:val="32"/>
        </w:rPr>
        <w:t>3043</w:t>
      </w:r>
      <w:r w:rsidRPr="00870D70">
        <w:rPr>
          <w:rFonts w:ascii="仿宋" w:eastAsia="仿宋" w:hAnsi="仿宋" w:hint="eastAsia"/>
          <w:sz w:val="32"/>
          <w:szCs w:val="32"/>
        </w:rPr>
        <w:t>万元，此款列</w:t>
      </w:r>
      <w:r w:rsidRPr="00870D70">
        <w:rPr>
          <w:rFonts w:ascii="仿宋" w:eastAsia="仿宋" w:hAnsi="仿宋"/>
          <w:sz w:val="32"/>
          <w:szCs w:val="32"/>
        </w:rPr>
        <w:t>2020</w:t>
      </w:r>
      <w:r w:rsidRPr="00870D7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870D70">
        <w:rPr>
          <w:rFonts w:ascii="仿宋" w:eastAsia="仿宋" w:hAnsi="仿宋"/>
          <w:sz w:val="32"/>
          <w:szCs w:val="32"/>
        </w:rPr>
        <w:t>2100410</w:t>
      </w:r>
      <w:r w:rsidRPr="00870D70">
        <w:rPr>
          <w:rFonts w:ascii="仿宋" w:eastAsia="仿宋" w:hAnsi="仿宋" w:hint="eastAsia"/>
          <w:sz w:val="32"/>
          <w:szCs w:val="32"/>
        </w:rPr>
        <w:t>突发公共卫生事件应急处理”，政府预算支出经济分类科目“</w:t>
      </w:r>
      <w:r w:rsidRPr="00870D70">
        <w:rPr>
          <w:rFonts w:ascii="仿宋" w:eastAsia="仿宋" w:hAnsi="仿宋"/>
          <w:sz w:val="32"/>
          <w:szCs w:val="32"/>
        </w:rPr>
        <w:t>599</w:t>
      </w:r>
      <w:r w:rsidRPr="00870D70">
        <w:rPr>
          <w:rFonts w:ascii="仿宋" w:eastAsia="仿宋" w:hAnsi="仿宋" w:hint="eastAsia"/>
          <w:sz w:val="32"/>
          <w:szCs w:val="32"/>
        </w:rPr>
        <w:t>其他支出”。资金标识为“</w:t>
      </w:r>
      <w:r w:rsidRPr="00870D70">
        <w:rPr>
          <w:rFonts w:ascii="仿宋" w:eastAsia="仿宋" w:hAnsi="仿宋"/>
          <w:sz w:val="32"/>
          <w:szCs w:val="32"/>
        </w:rPr>
        <w:t>01003</w:t>
      </w:r>
      <w:r w:rsidRPr="00870D70">
        <w:rPr>
          <w:rFonts w:ascii="仿宋" w:eastAsia="仿宋" w:hAnsi="仿宋" w:hint="eastAsia"/>
          <w:sz w:val="32"/>
          <w:szCs w:val="32"/>
        </w:rPr>
        <w:t>特殊转移支付”</w:t>
      </w:r>
    </w:p>
    <w:p w:rsidR="00D27B2E" w:rsidRPr="00870D70" w:rsidRDefault="00D27B2E" w:rsidP="00870D70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D27B2E" w:rsidRDefault="00D27B2E" w:rsidP="00870D70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附：新冠肺炎疫情防控中央补助结算资金分配表</w:t>
      </w:r>
      <w:r w:rsidRPr="00870D70">
        <w:rPr>
          <w:rFonts w:ascii="仿宋" w:eastAsia="仿宋" w:hAnsi="仿宋"/>
          <w:sz w:val="32"/>
          <w:szCs w:val="32"/>
        </w:rPr>
        <w:t xml:space="preserve">  </w:t>
      </w:r>
    </w:p>
    <w:p w:rsidR="00D27B2E" w:rsidRDefault="00D27B2E" w:rsidP="00870D70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D27B2E" w:rsidRPr="00870D70" w:rsidRDefault="00D27B2E" w:rsidP="00870D70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</w:t>
      </w:r>
    </w:p>
    <w:p w:rsidR="00D27B2E" w:rsidRPr="00870D70" w:rsidRDefault="00D27B2E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70D70">
        <w:rPr>
          <w:rFonts w:ascii="仿宋" w:eastAsia="仿宋" w:hAnsi="仿宋" w:hint="eastAsia"/>
          <w:sz w:val="32"/>
          <w:szCs w:val="32"/>
        </w:rPr>
        <w:t>临湘市财政局</w:t>
      </w:r>
    </w:p>
    <w:p w:rsidR="00D27B2E" w:rsidRPr="00870D70" w:rsidRDefault="00D27B2E" w:rsidP="00EB2BDD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9"/>
          <w:attr w:name="Year" w:val="2020"/>
        </w:smartTagPr>
        <w:r w:rsidRPr="00870D70">
          <w:rPr>
            <w:rFonts w:ascii="仿宋" w:eastAsia="仿宋" w:hAnsi="仿宋"/>
            <w:sz w:val="32"/>
            <w:szCs w:val="32"/>
          </w:rPr>
          <w:t>2020</w:t>
        </w:r>
        <w:r w:rsidRPr="00870D70">
          <w:rPr>
            <w:rFonts w:ascii="仿宋" w:eastAsia="仿宋" w:hAnsi="仿宋" w:hint="eastAsia"/>
            <w:sz w:val="32"/>
            <w:szCs w:val="32"/>
          </w:rPr>
          <w:t>年</w:t>
        </w:r>
        <w:r w:rsidRPr="00870D70">
          <w:rPr>
            <w:rFonts w:ascii="仿宋" w:eastAsia="仿宋" w:hAnsi="仿宋"/>
            <w:sz w:val="32"/>
            <w:szCs w:val="32"/>
          </w:rPr>
          <w:t>9</w:t>
        </w:r>
        <w:r w:rsidRPr="00870D70">
          <w:rPr>
            <w:rFonts w:ascii="仿宋" w:eastAsia="仿宋" w:hAnsi="仿宋" w:hint="eastAsia"/>
            <w:sz w:val="32"/>
            <w:szCs w:val="32"/>
          </w:rPr>
          <w:t>月</w:t>
        </w:r>
        <w:r w:rsidRPr="00870D70">
          <w:rPr>
            <w:rFonts w:ascii="仿宋" w:eastAsia="仿宋" w:hAnsi="仿宋"/>
            <w:sz w:val="32"/>
            <w:szCs w:val="32"/>
          </w:rPr>
          <w:t>9</w:t>
        </w:r>
        <w:r w:rsidRPr="00870D70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D27B2E" w:rsidRPr="00870D70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C33DA"/>
    <w:rsid w:val="002E52E4"/>
    <w:rsid w:val="00305E54"/>
    <w:rsid w:val="003469B6"/>
    <w:rsid w:val="003513D7"/>
    <w:rsid w:val="003B181E"/>
    <w:rsid w:val="00553F16"/>
    <w:rsid w:val="00585654"/>
    <w:rsid w:val="00691F05"/>
    <w:rsid w:val="006C4CD3"/>
    <w:rsid w:val="006E5E9F"/>
    <w:rsid w:val="007451D9"/>
    <w:rsid w:val="0078260D"/>
    <w:rsid w:val="0079126E"/>
    <w:rsid w:val="007E3E2F"/>
    <w:rsid w:val="007F1A2F"/>
    <w:rsid w:val="00812472"/>
    <w:rsid w:val="00813E2E"/>
    <w:rsid w:val="0081489F"/>
    <w:rsid w:val="008444E9"/>
    <w:rsid w:val="0085123C"/>
    <w:rsid w:val="00864695"/>
    <w:rsid w:val="008672ED"/>
    <w:rsid w:val="00870D70"/>
    <w:rsid w:val="00911F72"/>
    <w:rsid w:val="009E5F45"/>
    <w:rsid w:val="009F5F76"/>
    <w:rsid w:val="00A50FBE"/>
    <w:rsid w:val="00A7508C"/>
    <w:rsid w:val="00A76712"/>
    <w:rsid w:val="00AA1612"/>
    <w:rsid w:val="00B246D0"/>
    <w:rsid w:val="00B70FEC"/>
    <w:rsid w:val="00BF3FBF"/>
    <w:rsid w:val="00BF7BEC"/>
    <w:rsid w:val="00C86A3B"/>
    <w:rsid w:val="00CA1B6E"/>
    <w:rsid w:val="00CD3AA5"/>
    <w:rsid w:val="00CD5B35"/>
    <w:rsid w:val="00CE5AEB"/>
    <w:rsid w:val="00CF7E64"/>
    <w:rsid w:val="00D072D9"/>
    <w:rsid w:val="00D141CE"/>
    <w:rsid w:val="00D27B2E"/>
    <w:rsid w:val="00D31493"/>
    <w:rsid w:val="00E35901"/>
    <w:rsid w:val="00E73524"/>
    <w:rsid w:val="00E9423C"/>
    <w:rsid w:val="00EB2BDD"/>
    <w:rsid w:val="00F10D2F"/>
    <w:rsid w:val="00F55FF9"/>
    <w:rsid w:val="00F57D40"/>
    <w:rsid w:val="00FB21CF"/>
    <w:rsid w:val="00FB489C"/>
    <w:rsid w:val="00FB70A5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54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3</cp:revision>
  <cp:lastPrinted>2020-09-10T07:26:00Z</cp:lastPrinted>
  <dcterms:created xsi:type="dcterms:W3CDTF">2020-09-10T04:22:00Z</dcterms:created>
  <dcterms:modified xsi:type="dcterms:W3CDTF">2020-09-10T07:31:00Z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