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74" w:rsidRDefault="009F3A74" w:rsidP="00E070B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F3A74" w:rsidRDefault="009F3A74" w:rsidP="00E070B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F3A74" w:rsidRDefault="009F3A74" w:rsidP="00E070B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F3A74" w:rsidRDefault="009F3A74" w:rsidP="00E070B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F3A74" w:rsidRPr="00552FF0" w:rsidRDefault="009F3A74" w:rsidP="00E070B7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临财预指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136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9F3A74" w:rsidRPr="00CD3AA5" w:rsidRDefault="009F3A74" w:rsidP="00E070B7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9F3A74" w:rsidRPr="00575D74" w:rsidRDefault="009F3A74" w:rsidP="00575D74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中央补助公立医院综合改革项目资金的通知</w:t>
      </w:r>
    </w:p>
    <w:p w:rsidR="009F3A74" w:rsidRDefault="009F3A74">
      <w:pPr>
        <w:jc w:val="left"/>
        <w:rPr>
          <w:rFonts w:ascii="仿宋" w:eastAsia="仿宋" w:hAnsi="仿宋"/>
          <w:sz w:val="32"/>
          <w:szCs w:val="32"/>
        </w:rPr>
      </w:pPr>
    </w:p>
    <w:p w:rsidR="009F3A74" w:rsidRPr="00552FF0" w:rsidRDefault="009F3A74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9F3A74" w:rsidRPr="00836B75" w:rsidRDefault="009F3A74" w:rsidP="00E070B7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575D74">
        <w:rPr>
          <w:rFonts w:ascii="仿宋" w:eastAsia="仿宋" w:hAnsi="仿宋"/>
          <w:sz w:val="32"/>
          <w:szCs w:val="32"/>
        </w:rPr>
        <w:t>2020</w:t>
      </w:r>
      <w:r w:rsidRPr="00575D7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中央补助公立医院综合改革项目资金</w:t>
      </w:r>
      <w:r w:rsidRPr="00575D74">
        <w:rPr>
          <w:rFonts w:ascii="仿宋" w:eastAsia="仿宋" w:hAnsi="仿宋" w:hint="eastAsia"/>
          <w:sz w:val="32"/>
          <w:szCs w:val="32"/>
        </w:rPr>
        <w:t>的通知</w:t>
      </w:r>
      <w:r w:rsidRPr="00552FF0">
        <w:rPr>
          <w:rFonts w:ascii="仿宋" w:eastAsia="仿宋" w:hAnsi="仿宋" w:hint="eastAsia"/>
          <w:sz w:val="32"/>
          <w:szCs w:val="32"/>
        </w:rPr>
        <w:t>》（湘财预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147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 w:hint="eastAsia"/>
          <w:sz w:val="32"/>
          <w:szCs w:val="32"/>
        </w:rPr>
        <w:t>公立医院综合改革项目资金</w:t>
      </w:r>
      <w:r w:rsidRPr="00552FF0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49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552FF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100299</w:t>
      </w:r>
      <w:r>
        <w:rPr>
          <w:rFonts w:ascii="仿宋" w:eastAsia="仿宋" w:hAnsi="仿宋" w:hint="eastAsia"/>
          <w:sz w:val="32"/>
          <w:szCs w:val="32"/>
        </w:rPr>
        <w:t>其他公立医院支出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对事业单位经常性补助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9F3A74" w:rsidRPr="00E070B7" w:rsidRDefault="009F3A74" w:rsidP="00E070B7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9F3A74" w:rsidRPr="00552FF0" w:rsidRDefault="009F3A74" w:rsidP="00E070B7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</w:t>
      </w:r>
      <w:r w:rsidRPr="00575D74">
        <w:rPr>
          <w:rFonts w:ascii="仿宋" w:eastAsia="仿宋" w:hAnsi="仿宋"/>
          <w:sz w:val="32"/>
          <w:szCs w:val="32"/>
        </w:rPr>
        <w:t>2020</w:t>
      </w:r>
      <w:r w:rsidRPr="00575D7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中央补助公立医院综合改革项目经费安排表</w:t>
      </w:r>
      <w:r w:rsidRPr="00552FF0">
        <w:rPr>
          <w:rFonts w:ascii="仿宋" w:eastAsia="仿宋" w:hAnsi="仿宋"/>
          <w:sz w:val="32"/>
          <w:szCs w:val="32"/>
        </w:rPr>
        <w:t xml:space="preserve">                    </w:t>
      </w:r>
    </w:p>
    <w:p w:rsidR="009F3A74" w:rsidRDefault="009F3A74" w:rsidP="00E070B7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9F3A74" w:rsidRPr="00E070B7" w:rsidRDefault="009F3A74" w:rsidP="00E070B7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9F3A74" w:rsidRPr="00552FF0" w:rsidRDefault="009F3A74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9F3A74" w:rsidRPr="0080112B" w:rsidRDefault="009F3A74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8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8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10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9F3A74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A0AB0"/>
    <w:rsid w:val="000A61CC"/>
    <w:rsid w:val="000C354C"/>
    <w:rsid w:val="00132359"/>
    <w:rsid w:val="00137019"/>
    <w:rsid w:val="00146F51"/>
    <w:rsid w:val="00180EED"/>
    <w:rsid w:val="001A4D36"/>
    <w:rsid w:val="001C5775"/>
    <w:rsid w:val="002530D7"/>
    <w:rsid w:val="00257AD2"/>
    <w:rsid w:val="002C33DA"/>
    <w:rsid w:val="002D433D"/>
    <w:rsid w:val="00305E54"/>
    <w:rsid w:val="003469B6"/>
    <w:rsid w:val="003513D7"/>
    <w:rsid w:val="00415F3D"/>
    <w:rsid w:val="0043282B"/>
    <w:rsid w:val="00552FF0"/>
    <w:rsid w:val="00575D74"/>
    <w:rsid w:val="00585654"/>
    <w:rsid w:val="005C4CE2"/>
    <w:rsid w:val="0061716B"/>
    <w:rsid w:val="006527C0"/>
    <w:rsid w:val="006812F8"/>
    <w:rsid w:val="00691F05"/>
    <w:rsid w:val="006C6EA0"/>
    <w:rsid w:val="006F05D5"/>
    <w:rsid w:val="006F20B2"/>
    <w:rsid w:val="00733D0D"/>
    <w:rsid w:val="007451D9"/>
    <w:rsid w:val="0078260D"/>
    <w:rsid w:val="0079126E"/>
    <w:rsid w:val="007F1A2F"/>
    <w:rsid w:val="0080112B"/>
    <w:rsid w:val="00812472"/>
    <w:rsid w:val="00821705"/>
    <w:rsid w:val="00836B75"/>
    <w:rsid w:val="008444E9"/>
    <w:rsid w:val="0085123C"/>
    <w:rsid w:val="00864695"/>
    <w:rsid w:val="008672ED"/>
    <w:rsid w:val="008979BE"/>
    <w:rsid w:val="008E42EF"/>
    <w:rsid w:val="008F609B"/>
    <w:rsid w:val="00965CA0"/>
    <w:rsid w:val="009725F5"/>
    <w:rsid w:val="009C0C55"/>
    <w:rsid w:val="009D3B50"/>
    <w:rsid w:val="009F3A74"/>
    <w:rsid w:val="009F5F76"/>
    <w:rsid w:val="00A50FBE"/>
    <w:rsid w:val="00A76712"/>
    <w:rsid w:val="00AA1612"/>
    <w:rsid w:val="00AC5686"/>
    <w:rsid w:val="00AF3B90"/>
    <w:rsid w:val="00B617FD"/>
    <w:rsid w:val="00B70FEC"/>
    <w:rsid w:val="00BE2A20"/>
    <w:rsid w:val="00BF7BEC"/>
    <w:rsid w:val="00C35A16"/>
    <w:rsid w:val="00C86A3B"/>
    <w:rsid w:val="00CD3AA5"/>
    <w:rsid w:val="00CF7E64"/>
    <w:rsid w:val="00D072D9"/>
    <w:rsid w:val="00D141CE"/>
    <w:rsid w:val="00D47564"/>
    <w:rsid w:val="00E04F9A"/>
    <w:rsid w:val="00E070B7"/>
    <w:rsid w:val="00E172DB"/>
    <w:rsid w:val="00E23721"/>
    <w:rsid w:val="00E73524"/>
    <w:rsid w:val="00E9423C"/>
    <w:rsid w:val="00EA40CE"/>
    <w:rsid w:val="00EE1994"/>
    <w:rsid w:val="00F10D2F"/>
    <w:rsid w:val="00F55FF9"/>
    <w:rsid w:val="00F74326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1</Pages>
  <Words>52</Words>
  <Characters>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20</cp:revision>
  <cp:lastPrinted>2020-08-10T10:51:00Z</cp:lastPrinted>
  <dcterms:created xsi:type="dcterms:W3CDTF">2020-01-05T02:24:00Z</dcterms:created>
  <dcterms:modified xsi:type="dcterms:W3CDTF">2020-08-10T10:51:00Z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