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4B" w:rsidRDefault="00B2684B" w:rsidP="00A81DF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2684B" w:rsidRDefault="00B2684B" w:rsidP="00A81DF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2684B" w:rsidRDefault="00B2684B" w:rsidP="00A81DF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2684B" w:rsidRDefault="00B2684B" w:rsidP="00A81DF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2684B" w:rsidRPr="00A81DF2" w:rsidRDefault="00B2684B" w:rsidP="00A81DF2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临财预指</w:t>
      </w:r>
      <w:r w:rsidRPr="00043CE4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144</w:t>
      </w:r>
      <w:r w:rsidRPr="00043CE4">
        <w:rPr>
          <w:rFonts w:ascii="仿宋" w:eastAsia="仿宋" w:hAnsi="仿宋" w:hint="eastAsia"/>
          <w:sz w:val="32"/>
          <w:szCs w:val="32"/>
        </w:rPr>
        <w:t>号</w:t>
      </w:r>
    </w:p>
    <w:p w:rsidR="00B2684B" w:rsidRPr="00A81DF2" w:rsidRDefault="00B2684B" w:rsidP="00A81DF2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临湘市财政</w:t>
      </w:r>
      <w:r>
        <w:rPr>
          <w:rFonts w:ascii="宋体" w:hAnsi="宋体" w:cs="宋体" w:hint="eastAsia"/>
          <w:b/>
          <w:sz w:val="44"/>
          <w:szCs w:val="44"/>
        </w:rPr>
        <w:t>局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关于下达</w:t>
      </w:r>
      <w:r w:rsidRPr="00353483">
        <w:rPr>
          <w:rFonts w:ascii="方正小标宋简体" w:eastAsia="方正小标宋简体"/>
          <w:b/>
          <w:sz w:val="44"/>
          <w:szCs w:val="44"/>
        </w:rPr>
        <w:t>2020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中央补助医疗服务</w:t>
      </w:r>
      <w:r>
        <w:rPr>
          <w:rFonts w:ascii="宋体" w:hAnsi="宋体" w:cs="宋体" w:hint="eastAsia"/>
          <w:b/>
          <w:sz w:val="44"/>
          <w:szCs w:val="44"/>
        </w:rPr>
        <w:t>与保障能力提升（卫生健康人才培养医疗卫生机构能力建设）项目经费</w:t>
      </w:r>
      <w:r w:rsidRPr="00353483">
        <w:rPr>
          <w:rFonts w:ascii="方正小标宋简体" w:eastAsia="方正小标宋简体" w:hint="eastAsia"/>
          <w:b/>
          <w:sz w:val="44"/>
          <w:szCs w:val="44"/>
        </w:rPr>
        <w:t>的通知</w:t>
      </w:r>
      <w:bookmarkStart w:id="0" w:name="_GoBack"/>
      <w:bookmarkEnd w:id="0"/>
    </w:p>
    <w:p w:rsidR="00B2684B" w:rsidRPr="00043CE4" w:rsidRDefault="00B2684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临湘市卫健</w:t>
      </w:r>
      <w:r w:rsidRPr="00043CE4">
        <w:rPr>
          <w:rFonts w:ascii="仿宋" w:eastAsia="仿宋" w:hAnsi="仿宋" w:hint="eastAsia"/>
          <w:sz w:val="32"/>
          <w:szCs w:val="32"/>
        </w:rPr>
        <w:t>局：</w:t>
      </w:r>
    </w:p>
    <w:p w:rsidR="00B2684B" w:rsidRPr="00F9695C" w:rsidRDefault="00B2684B" w:rsidP="00A81DF2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年中央补助医疗服务与保障能力提升（卫生健康人才培养医疗卫生机构能力建设）项目经费的通知》（湘</w:t>
      </w:r>
      <w:r w:rsidRPr="00043CE4">
        <w:rPr>
          <w:rFonts w:ascii="仿宋" w:eastAsia="仿宋" w:hAnsi="仿宋" w:hint="eastAsia"/>
          <w:sz w:val="32"/>
          <w:szCs w:val="32"/>
        </w:rPr>
        <w:t>财预</w:t>
      </w:r>
      <w:r w:rsidRPr="00043CE4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043CE4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157</w:t>
      </w:r>
      <w:r w:rsidRPr="00043CE4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中央补助医疗服务与保障能力提升（卫生健康人才培养、医疗卫生机构能力建设）项目</w:t>
      </w:r>
      <w:r w:rsidRPr="00043CE4"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100</w:t>
      </w:r>
      <w:r w:rsidRPr="00043CE4">
        <w:rPr>
          <w:rFonts w:ascii="仿宋" w:eastAsia="仿宋" w:hAnsi="仿宋" w:hint="eastAsia"/>
          <w:sz w:val="32"/>
          <w:szCs w:val="32"/>
        </w:rPr>
        <w:t>万元，此款列</w:t>
      </w:r>
      <w:r w:rsidRPr="00043CE4"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2100499</w:t>
      </w:r>
      <w:r>
        <w:rPr>
          <w:rFonts w:ascii="仿宋" w:eastAsia="仿宋" w:hAnsi="仿宋" w:hint="eastAsia"/>
          <w:sz w:val="32"/>
          <w:szCs w:val="32"/>
        </w:rPr>
        <w:t>其他公共卫生支出”</w:t>
      </w:r>
      <w:r w:rsidRPr="00936197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52FF0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对事业单位经常性补助”。</w:t>
      </w:r>
    </w:p>
    <w:p w:rsidR="00B2684B" w:rsidRPr="00043CE4" w:rsidRDefault="00B2684B" w:rsidP="00A81DF2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 w:hint="eastAsia"/>
          <w:sz w:val="32"/>
          <w:szCs w:val="32"/>
        </w:rPr>
        <w:t>附：</w:t>
      </w:r>
      <w:r w:rsidRPr="00043CE4">
        <w:rPr>
          <w:rFonts w:ascii="仿宋" w:eastAsia="仿宋" w:hAnsi="仿宋"/>
          <w:sz w:val="32"/>
          <w:szCs w:val="32"/>
        </w:rPr>
        <w:t xml:space="preserve"> 2020</w:t>
      </w:r>
      <w:r w:rsidRPr="00043CE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中央补助医疗服务与保障能力提升（卫生健康人才培养、医疗卫生机构能力建设）项目</w:t>
      </w:r>
      <w:r w:rsidRPr="00043CE4">
        <w:rPr>
          <w:rFonts w:ascii="仿宋" w:eastAsia="仿宋" w:hAnsi="仿宋" w:hint="eastAsia"/>
          <w:sz w:val="32"/>
          <w:szCs w:val="32"/>
        </w:rPr>
        <w:t>经费</w:t>
      </w:r>
      <w:r>
        <w:rPr>
          <w:rFonts w:ascii="仿宋" w:eastAsia="仿宋" w:hAnsi="仿宋" w:hint="eastAsia"/>
          <w:sz w:val="32"/>
          <w:szCs w:val="32"/>
        </w:rPr>
        <w:t>安排表</w:t>
      </w:r>
    </w:p>
    <w:p w:rsidR="00B2684B" w:rsidRPr="00043CE4" w:rsidRDefault="00B2684B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B2684B" w:rsidRPr="00043CE4" w:rsidRDefault="00B2684B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043CE4">
        <w:rPr>
          <w:rFonts w:ascii="仿宋" w:eastAsia="仿宋" w:hAnsi="仿宋" w:hint="eastAsia"/>
          <w:sz w:val="32"/>
          <w:szCs w:val="32"/>
        </w:rPr>
        <w:t>临湘市财政局</w:t>
      </w:r>
    </w:p>
    <w:p w:rsidR="00B2684B" w:rsidRPr="00A81DF2" w:rsidRDefault="00B2684B" w:rsidP="00A81DF2">
      <w:pPr>
        <w:jc w:val="center"/>
        <w:rPr>
          <w:rFonts w:ascii="仿宋" w:eastAsia="仿宋" w:hAnsi="仿宋"/>
          <w:sz w:val="32"/>
          <w:szCs w:val="32"/>
        </w:rPr>
      </w:pPr>
      <w:r w:rsidRPr="00043CE4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8"/>
          <w:attr w:name="Year" w:val="2020"/>
        </w:smartTagPr>
        <w:r w:rsidRPr="00043CE4">
          <w:rPr>
            <w:rFonts w:ascii="仿宋" w:eastAsia="仿宋" w:hAnsi="仿宋"/>
            <w:sz w:val="32"/>
            <w:szCs w:val="32"/>
          </w:rPr>
          <w:t>2020</w:t>
        </w:r>
        <w:r w:rsidRPr="00043CE4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043CE4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24</w:t>
        </w:r>
        <w:r w:rsidRPr="00043CE4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B2684B" w:rsidRPr="00A81DF2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1157"/>
    <w:rsid w:val="00035E81"/>
    <w:rsid w:val="00041C2A"/>
    <w:rsid w:val="00043CE4"/>
    <w:rsid w:val="00045A75"/>
    <w:rsid w:val="00053A12"/>
    <w:rsid w:val="0005734B"/>
    <w:rsid w:val="0008116F"/>
    <w:rsid w:val="000C2578"/>
    <w:rsid w:val="000C354C"/>
    <w:rsid w:val="00146F51"/>
    <w:rsid w:val="00150C02"/>
    <w:rsid w:val="00192699"/>
    <w:rsid w:val="001A4D36"/>
    <w:rsid w:val="001F5FB1"/>
    <w:rsid w:val="001F71C8"/>
    <w:rsid w:val="00260760"/>
    <w:rsid w:val="00270145"/>
    <w:rsid w:val="002B57ED"/>
    <w:rsid w:val="002D3F06"/>
    <w:rsid w:val="002E7E0B"/>
    <w:rsid w:val="00305E54"/>
    <w:rsid w:val="00307168"/>
    <w:rsid w:val="003469B6"/>
    <w:rsid w:val="00350D13"/>
    <w:rsid w:val="003513D7"/>
    <w:rsid w:val="00353483"/>
    <w:rsid w:val="00360745"/>
    <w:rsid w:val="00383328"/>
    <w:rsid w:val="00444A86"/>
    <w:rsid w:val="00446D3B"/>
    <w:rsid w:val="0045430A"/>
    <w:rsid w:val="004A19F6"/>
    <w:rsid w:val="00535FBA"/>
    <w:rsid w:val="00552FF0"/>
    <w:rsid w:val="005554DA"/>
    <w:rsid w:val="00557EEE"/>
    <w:rsid w:val="0059037A"/>
    <w:rsid w:val="005C5180"/>
    <w:rsid w:val="005D3D1B"/>
    <w:rsid w:val="005E713D"/>
    <w:rsid w:val="00691F05"/>
    <w:rsid w:val="006D0194"/>
    <w:rsid w:val="00710F29"/>
    <w:rsid w:val="0071732D"/>
    <w:rsid w:val="007216B5"/>
    <w:rsid w:val="0079126E"/>
    <w:rsid w:val="0079154E"/>
    <w:rsid w:val="007B7265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8B252A"/>
    <w:rsid w:val="00913474"/>
    <w:rsid w:val="009324D7"/>
    <w:rsid w:val="00936197"/>
    <w:rsid w:val="0094023F"/>
    <w:rsid w:val="009410F0"/>
    <w:rsid w:val="009C0D23"/>
    <w:rsid w:val="009C5EC4"/>
    <w:rsid w:val="009D0110"/>
    <w:rsid w:val="009F5F76"/>
    <w:rsid w:val="00A47D8E"/>
    <w:rsid w:val="00A50FBE"/>
    <w:rsid w:val="00A76712"/>
    <w:rsid w:val="00A80026"/>
    <w:rsid w:val="00A81DF2"/>
    <w:rsid w:val="00A87EAA"/>
    <w:rsid w:val="00AC1A99"/>
    <w:rsid w:val="00AC543A"/>
    <w:rsid w:val="00B23A4C"/>
    <w:rsid w:val="00B2684B"/>
    <w:rsid w:val="00B66BB8"/>
    <w:rsid w:val="00B704F0"/>
    <w:rsid w:val="00B70FEC"/>
    <w:rsid w:val="00B76E09"/>
    <w:rsid w:val="00B84153"/>
    <w:rsid w:val="00BA79ED"/>
    <w:rsid w:val="00BD2F3F"/>
    <w:rsid w:val="00BF56E6"/>
    <w:rsid w:val="00BF7BEC"/>
    <w:rsid w:val="00C42AD8"/>
    <w:rsid w:val="00C46F71"/>
    <w:rsid w:val="00C86A3B"/>
    <w:rsid w:val="00CD3AA5"/>
    <w:rsid w:val="00CE333C"/>
    <w:rsid w:val="00CF09FB"/>
    <w:rsid w:val="00D072D9"/>
    <w:rsid w:val="00D141CE"/>
    <w:rsid w:val="00D41C43"/>
    <w:rsid w:val="00D42B11"/>
    <w:rsid w:val="00D74936"/>
    <w:rsid w:val="00D83170"/>
    <w:rsid w:val="00E034CD"/>
    <w:rsid w:val="00E2404F"/>
    <w:rsid w:val="00E31878"/>
    <w:rsid w:val="00E44DED"/>
    <w:rsid w:val="00E73524"/>
    <w:rsid w:val="00E7771D"/>
    <w:rsid w:val="00E9423C"/>
    <w:rsid w:val="00EE0F87"/>
    <w:rsid w:val="00EE267F"/>
    <w:rsid w:val="00EE7027"/>
    <w:rsid w:val="00F10D2F"/>
    <w:rsid w:val="00F55FF9"/>
    <w:rsid w:val="00F9695C"/>
    <w:rsid w:val="00FA220C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临财预指[2020]144号</dc:title>
  <dc:subject/>
  <dc:creator>无语</dc:creator>
  <cp:keywords/>
  <dc:description/>
  <cp:lastModifiedBy>微软用户</cp:lastModifiedBy>
  <cp:revision>3</cp:revision>
  <cp:lastPrinted>2020-08-24T02:48:00Z</cp:lastPrinted>
  <dcterms:created xsi:type="dcterms:W3CDTF">2020-08-24T02:35:00Z</dcterms:created>
  <dcterms:modified xsi:type="dcterms:W3CDTF">2020-08-24T02:48:00Z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