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59" w:rsidRDefault="008B3359" w:rsidP="00A679A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B3359" w:rsidRDefault="008B3359" w:rsidP="00A679A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B3359" w:rsidRDefault="008B3359" w:rsidP="00A679A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B3359" w:rsidRDefault="008B3359" w:rsidP="00A679A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B3359" w:rsidRPr="00A679A0" w:rsidRDefault="008B3359" w:rsidP="00A679A0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A679A0">
        <w:rPr>
          <w:rFonts w:ascii="仿宋" w:eastAsia="仿宋" w:hAnsi="仿宋" w:hint="eastAsia"/>
          <w:sz w:val="32"/>
          <w:szCs w:val="32"/>
        </w:rPr>
        <w:t>临财预指</w:t>
      </w:r>
      <w:r w:rsidRPr="00A679A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214</w:t>
      </w:r>
      <w:r w:rsidRPr="00A679A0">
        <w:rPr>
          <w:rFonts w:ascii="仿宋" w:eastAsia="仿宋" w:hAnsi="仿宋" w:hint="eastAsia"/>
          <w:sz w:val="32"/>
          <w:szCs w:val="32"/>
        </w:rPr>
        <w:t>号</w:t>
      </w:r>
    </w:p>
    <w:p w:rsidR="008B3359" w:rsidRPr="00CD3AA5" w:rsidRDefault="008B3359" w:rsidP="00A679A0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8B3359" w:rsidRPr="00A679A0" w:rsidRDefault="008B3359" w:rsidP="0013317C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EB2BDD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bookmarkStart w:id="0" w:name="_GoBack"/>
      <w:bookmarkEnd w:id="0"/>
      <w:r w:rsidRPr="00A679A0">
        <w:rPr>
          <w:rFonts w:ascii="宋体" w:hAnsi="宋体" w:cs="宋体" w:hint="eastAsia"/>
          <w:b/>
          <w:sz w:val="44"/>
          <w:szCs w:val="44"/>
        </w:rPr>
        <w:t>关于下达</w:t>
      </w:r>
      <w:r w:rsidRPr="00A679A0">
        <w:rPr>
          <w:rFonts w:ascii="宋体" w:hAnsi="宋体" w:cs="宋体"/>
          <w:b/>
          <w:sz w:val="44"/>
          <w:szCs w:val="44"/>
        </w:rPr>
        <w:t>2020</w:t>
      </w:r>
      <w:r w:rsidRPr="00A679A0">
        <w:rPr>
          <w:rFonts w:ascii="宋体" w:hAnsi="宋体" w:cs="宋体" w:hint="eastAsia"/>
          <w:b/>
          <w:sz w:val="44"/>
          <w:szCs w:val="44"/>
        </w:rPr>
        <w:t>年省补助公立医院综合改革项目资金的通知</w:t>
      </w:r>
    </w:p>
    <w:p w:rsidR="008B3359" w:rsidRPr="00870D70" w:rsidRDefault="008B3359" w:rsidP="0013317C">
      <w:pPr>
        <w:spacing w:line="600" w:lineRule="exact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临湘市卫健局：</w:t>
      </w:r>
    </w:p>
    <w:p w:rsidR="008B3359" w:rsidRDefault="008B3359" w:rsidP="00A679A0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根据《湖南省财政厅</w:t>
      </w:r>
      <w:r w:rsidRPr="00A679A0">
        <w:rPr>
          <w:rFonts w:ascii="仿宋" w:eastAsia="仿宋" w:hAnsi="仿宋" w:hint="eastAsia"/>
          <w:sz w:val="32"/>
          <w:szCs w:val="32"/>
        </w:rPr>
        <w:t>关于下达</w:t>
      </w:r>
      <w:r w:rsidRPr="00A679A0">
        <w:rPr>
          <w:rFonts w:ascii="仿宋" w:eastAsia="仿宋" w:hAnsi="仿宋"/>
          <w:sz w:val="32"/>
          <w:szCs w:val="32"/>
        </w:rPr>
        <w:t>2020</w:t>
      </w:r>
      <w:r w:rsidRPr="00A679A0">
        <w:rPr>
          <w:rFonts w:ascii="仿宋" w:eastAsia="仿宋" w:hAnsi="仿宋" w:hint="eastAsia"/>
          <w:sz w:val="32"/>
          <w:szCs w:val="32"/>
        </w:rPr>
        <w:t>年省补助公立医院综合改革项目资金的通知</w:t>
      </w:r>
      <w:r w:rsidRPr="00870D70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预</w:t>
      </w:r>
      <w:r w:rsidRPr="00870D7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267</w:t>
      </w:r>
      <w:r w:rsidRPr="00870D70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年省补助公立医院综合改革项目的经费</w:t>
      </w:r>
      <w:r w:rsidRPr="00870D70">
        <w:rPr>
          <w:rFonts w:ascii="仿宋" w:eastAsia="仿宋" w:hAnsi="仿宋" w:hint="eastAsia"/>
          <w:sz w:val="32"/>
          <w:szCs w:val="32"/>
        </w:rPr>
        <w:t>预算</w:t>
      </w:r>
      <w:r>
        <w:rPr>
          <w:rFonts w:ascii="仿宋" w:eastAsia="仿宋" w:hAnsi="仿宋"/>
          <w:sz w:val="32"/>
          <w:szCs w:val="32"/>
        </w:rPr>
        <w:t>131</w:t>
      </w:r>
      <w:r w:rsidRPr="00870D70">
        <w:rPr>
          <w:rFonts w:ascii="仿宋" w:eastAsia="仿宋" w:hAnsi="仿宋" w:hint="eastAsia"/>
          <w:sz w:val="32"/>
          <w:szCs w:val="32"/>
        </w:rPr>
        <w:t>万元，此款列</w:t>
      </w:r>
      <w:r w:rsidRPr="00870D70">
        <w:rPr>
          <w:rFonts w:ascii="仿宋" w:eastAsia="仿宋" w:hAnsi="仿宋"/>
          <w:sz w:val="32"/>
          <w:szCs w:val="32"/>
        </w:rPr>
        <w:t>2020</w:t>
      </w:r>
      <w:r w:rsidRPr="00870D7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A679A0">
        <w:rPr>
          <w:rFonts w:ascii="仿宋" w:eastAsia="仿宋" w:hAnsi="仿宋"/>
          <w:sz w:val="32"/>
          <w:szCs w:val="32"/>
        </w:rPr>
        <w:t>2100299</w:t>
      </w:r>
      <w:r w:rsidRPr="00A679A0">
        <w:rPr>
          <w:rFonts w:ascii="仿宋" w:eastAsia="仿宋" w:hAnsi="仿宋" w:hint="eastAsia"/>
          <w:sz w:val="32"/>
          <w:szCs w:val="32"/>
        </w:rPr>
        <w:t>其他公立医院支出</w:t>
      </w:r>
      <w:r w:rsidRPr="00870D70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对事业单位经常性补助</w:t>
      </w:r>
      <w:r w:rsidRPr="00870D70">
        <w:rPr>
          <w:rFonts w:ascii="仿宋" w:eastAsia="仿宋" w:hAnsi="仿宋" w:hint="eastAsia"/>
          <w:sz w:val="32"/>
          <w:szCs w:val="32"/>
        </w:rPr>
        <w:t>”。</w:t>
      </w:r>
    </w:p>
    <w:p w:rsidR="008B3359" w:rsidRPr="00A679A0" w:rsidRDefault="008B3359" w:rsidP="00A679A0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8B3359" w:rsidRPr="00870D70" w:rsidRDefault="008B3359" w:rsidP="00A679A0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年公立医院综合改革省级补助项目经费安排表</w:t>
      </w:r>
    </w:p>
    <w:p w:rsidR="008B3359" w:rsidRDefault="008B3359">
      <w:pPr>
        <w:jc w:val="center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/>
          <w:sz w:val="32"/>
          <w:szCs w:val="32"/>
        </w:rPr>
        <w:t xml:space="preserve">                        </w:t>
      </w:r>
    </w:p>
    <w:p w:rsidR="008B3359" w:rsidRDefault="008B3359">
      <w:pPr>
        <w:jc w:val="center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/>
          <w:sz w:val="32"/>
          <w:szCs w:val="32"/>
        </w:rPr>
        <w:t xml:space="preserve">          </w:t>
      </w:r>
    </w:p>
    <w:p w:rsidR="008B3359" w:rsidRPr="00870D70" w:rsidRDefault="008B335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870D70">
        <w:rPr>
          <w:rFonts w:ascii="仿宋" w:eastAsia="仿宋" w:hAnsi="仿宋"/>
          <w:sz w:val="32"/>
          <w:szCs w:val="32"/>
        </w:rPr>
        <w:t xml:space="preserve"> </w:t>
      </w:r>
      <w:r w:rsidRPr="00870D70">
        <w:rPr>
          <w:rFonts w:ascii="仿宋" w:eastAsia="仿宋" w:hAnsi="仿宋" w:hint="eastAsia"/>
          <w:sz w:val="32"/>
          <w:szCs w:val="32"/>
        </w:rPr>
        <w:t>临湘市财政局</w:t>
      </w:r>
    </w:p>
    <w:p w:rsidR="008B3359" w:rsidRPr="00870D70" w:rsidRDefault="008B3359" w:rsidP="00A679A0">
      <w:pPr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2"/>
          <w:attr w:name="Year" w:val="2020"/>
        </w:smartTagPr>
        <w:r w:rsidRPr="00870D70">
          <w:rPr>
            <w:rFonts w:ascii="仿宋" w:eastAsia="仿宋" w:hAnsi="仿宋"/>
            <w:sz w:val="32"/>
            <w:szCs w:val="32"/>
          </w:rPr>
          <w:t>2020</w:t>
        </w:r>
        <w:r w:rsidRPr="00870D7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12</w:t>
        </w:r>
        <w:r w:rsidRPr="00870D7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4</w:t>
        </w:r>
        <w:r w:rsidRPr="00870D70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8B3359" w:rsidRPr="00870D70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3C5E7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15A8DA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0F6EA2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9E20998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0F28D9E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604361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338C0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48E8C4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4B0F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C28827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800E2"/>
    <w:rsid w:val="000C354C"/>
    <w:rsid w:val="000D1CBF"/>
    <w:rsid w:val="0012538B"/>
    <w:rsid w:val="00132359"/>
    <w:rsid w:val="0013317C"/>
    <w:rsid w:val="00146F51"/>
    <w:rsid w:val="00152357"/>
    <w:rsid w:val="00155438"/>
    <w:rsid w:val="001A4D36"/>
    <w:rsid w:val="002C33DA"/>
    <w:rsid w:val="002E52E4"/>
    <w:rsid w:val="002F5CC0"/>
    <w:rsid w:val="00305E54"/>
    <w:rsid w:val="003469B6"/>
    <w:rsid w:val="003513D7"/>
    <w:rsid w:val="003B181E"/>
    <w:rsid w:val="003D19C8"/>
    <w:rsid w:val="00530952"/>
    <w:rsid w:val="00553F16"/>
    <w:rsid w:val="00585654"/>
    <w:rsid w:val="00675782"/>
    <w:rsid w:val="00691F05"/>
    <w:rsid w:val="006C4CD3"/>
    <w:rsid w:val="006E5E9F"/>
    <w:rsid w:val="00702E18"/>
    <w:rsid w:val="00744F83"/>
    <w:rsid w:val="007451D9"/>
    <w:rsid w:val="0078260D"/>
    <w:rsid w:val="0079126E"/>
    <w:rsid w:val="007E3E2F"/>
    <w:rsid w:val="007F1A2F"/>
    <w:rsid w:val="00812472"/>
    <w:rsid w:val="00813E2E"/>
    <w:rsid w:val="0081489F"/>
    <w:rsid w:val="008444E9"/>
    <w:rsid w:val="0085123C"/>
    <w:rsid w:val="00864695"/>
    <w:rsid w:val="008672ED"/>
    <w:rsid w:val="00870D70"/>
    <w:rsid w:val="008B3359"/>
    <w:rsid w:val="00911F72"/>
    <w:rsid w:val="009E3448"/>
    <w:rsid w:val="009E5F45"/>
    <w:rsid w:val="009F5F76"/>
    <w:rsid w:val="00A50FBE"/>
    <w:rsid w:val="00A679A0"/>
    <w:rsid w:val="00A7508C"/>
    <w:rsid w:val="00A76712"/>
    <w:rsid w:val="00AA1612"/>
    <w:rsid w:val="00B246D0"/>
    <w:rsid w:val="00B70FEC"/>
    <w:rsid w:val="00BB341D"/>
    <w:rsid w:val="00BF004F"/>
    <w:rsid w:val="00BF3FBF"/>
    <w:rsid w:val="00BF7BEC"/>
    <w:rsid w:val="00C744F6"/>
    <w:rsid w:val="00C86A3B"/>
    <w:rsid w:val="00CA1B6E"/>
    <w:rsid w:val="00CD3AA5"/>
    <w:rsid w:val="00CD5187"/>
    <w:rsid w:val="00CD5B35"/>
    <w:rsid w:val="00CE5AEB"/>
    <w:rsid w:val="00CF7E64"/>
    <w:rsid w:val="00D072D9"/>
    <w:rsid w:val="00D141CE"/>
    <w:rsid w:val="00D27B2E"/>
    <w:rsid w:val="00D31493"/>
    <w:rsid w:val="00DF646D"/>
    <w:rsid w:val="00E35901"/>
    <w:rsid w:val="00E73524"/>
    <w:rsid w:val="00E9423C"/>
    <w:rsid w:val="00EB2BDD"/>
    <w:rsid w:val="00EC08BC"/>
    <w:rsid w:val="00F10D2F"/>
    <w:rsid w:val="00F13712"/>
    <w:rsid w:val="00F55FF9"/>
    <w:rsid w:val="00F57D40"/>
    <w:rsid w:val="00FB21CF"/>
    <w:rsid w:val="00FB489C"/>
    <w:rsid w:val="00FB70A5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55</Words>
  <Characters>316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临财预指[2020]147号</dc:title>
  <dc:subject/>
  <dc:creator>无语</dc:creator>
  <cp:keywords/>
  <dc:description/>
  <cp:lastModifiedBy>微软用户</cp:lastModifiedBy>
  <cp:revision>2</cp:revision>
  <cp:lastPrinted>2020-12-04T06:45:00Z</cp:lastPrinted>
  <dcterms:created xsi:type="dcterms:W3CDTF">2020-12-04T06:47:00Z</dcterms:created>
  <dcterms:modified xsi:type="dcterms:W3CDTF">2020-12-04T06:47:00Z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