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91" w:rsidRDefault="005C5891" w:rsidP="00542DA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5891" w:rsidRDefault="005C5891" w:rsidP="00542DA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5891" w:rsidRDefault="005C5891" w:rsidP="00542DA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5891" w:rsidRDefault="005C5891" w:rsidP="00542DA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5891" w:rsidRDefault="005C5891" w:rsidP="00542DA6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F261A9">
        <w:rPr>
          <w:rFonts w:ascii="仿宋" w:eastAsia="仿宋" w:hAnsi="仿宋" w:hint="eastAsia"/>
          <w:sz w:val="32"/>
          <w:szCs w:val="32"/>
        </w:rPr>
        <w:t>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3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5C5891" w:rsidRPr="00B25037" w:rsidRDefault="005C5891" w:rsidP="00542DA6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</w:p>
    <w:p w:rsidR="005C5891" w:rsidRPr="00CB1D3C" w:rsidRDefault="005C5891" w:rsidP="00CB1D3C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下达</w:t>
      </w:r>
      <w:bookmarkStart w:id="0" w:name="_GoBack"/>
      <w:bookmarkEnd w:id="0"/>
      <w:r w:rsidRPr="00CB1D3C">
        <w:rPr>
          <w:rFonts w:ascii="方正小标宋简体" w:eastAsia="方正小标宋简体"/>
          <w:b/>
          <w:sz w:val="44"/>
          <w:szCs w:val="44"/>
        </w:rPr>
        <w:t>2021</w:t>
      </w:r>
      <w:r w:rsidRPr="00CB1D3C">
        <w:rPr>
          <w:rFonts w:ascii="宋体" w:hAnsi="宋体" w:cs="宋体" w:hint="eastAsia"/>
          <w:b/>
          <w:sz w:val="44"/>
          <w:szCs w:val="44"/>
        </w:rPr>
        <w:t>年残疾人事业补助资金（中央</w:t>
      </w:r>
      <w:r>
        <w:rPr>
          <w:rFonts w:ascii="宋体" w:hAnsi="宋体" w:cs="宋体" w:hint="eastAsia"/>
          <w:b/>
          <w:sz w:val="44"/>
          <w:szCs w:val="44"/>
        </w:rPr>
        <w:t>彩票公益金</w:t>
      </w:r>
      <w:r w:rsidRPr="00CB1D3C">
        <w:rPr>
          <w:rFonts w:ascii="宋体" w:hAnsi="宋体" w:cs="宋体" w:hint="eastAsia"/>
          <w:b/>
          <w:sz w:val="44"/>
          <w:szCs w:val="44"/>
        </w:rPr>
        <w:t>）的通知</w:t>
      </w:r>
    </w:p>
    <w:p w:rsidR="005C5891" w:rsidRPr="00F261A9" w:rsidRDefault="005C5891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残疾人联合会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5C5891" w:rsidRPr="00CB1D3C" w:rsidRDefault="005C5891" w:rsidP="00542DA6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F261A9">
        <w:rPr>
          <w:rFonts w:ascii="仿宋" w:eastAsia="仿宋" w:hAnsi="仿宋" w:hint="eastAsia"/>
          <w:sz w:val="32"/>
          <w:szCs w:val="32"/>
        </w:rPr>
        <w:t>下达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年残疾人事业补助资金（中央</w:t>
      </w:r>
      <w:r>
        <w:rPr>
          <w:rFonts w:ascii="仿宋" w:eastAsia="仿宋" w:hAnsi="仿宋" w:hint="eastAsia"/>
          <w:sz w:val="32"/>
          <w:szCs w:val="32"/>
        </w:rPr>
        <w:t>彩票公益金</w:t>
      </w:r>
      <w:r w:rsidRPr="00CB1D3C">
        <w:rPr>
          <w:rFonts w:ascii="仿宋" w:eastAsia="仿宋" w:hAnsi="仿宋" w:hint="eastAsia"/>
          <w:sz w:val="32"/>
          <w:szCs w:val="32"/>
        </w:rPr>
        <w:t>）的通知</w:t>
      </w:r>
      <w:r w:rsidRPr="00F261A9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113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年残疾人事业补助资金（中央</w:t>
      </w:r>
      <w:r>
        <w:rPr>
          <w:rFonts w:ascii="仿宋" w:eastAsia="仿宋" w:hAnsi="仿宋" w:hint="eastAsia"/>
          <w:sz w:val="32"/>
          <w:szCs w:val="32"/>
        </w:rPr>
        <w:t>彩票公益金</w:t>
      </w:r>
      <w:r w:rsidRPr="00CB1D3C">
        <w:rPr>
          <w:rFonts w:ascii="仿宋" w:eastAsia="仿宋" w:hAnsi="仿宋" w:hint="eastAsia"/>
          <w:sz w:val="32"/>
          <w:szCs w:val="32"/>
        </w:rPr>
        <w:t>）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32.4</w:t>
      </w:r>
      <w:r w:rsidRPr="00F261A9">
        <w:rPr>
          <w:rFonts w:ascii="仿宋" w:eastAsia="仿宋" w:hAnsi="仿宋" w:hint="eastAsia"/>
          <w:sz w:val="32"/>
          <w:szCs w:val="32"/>
        </w:rPr>
        <w:t>万元，此款列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/>
          <w:sz w:val="32"/>
          <w:szCs w:val="32"/>
        </w:rPr>
        <w:t>2296006</w:t>
      </w:r>
      <w:r>
        <w:rPr>
          <w:rFonts w:ascii="仿宋" w:eastAsia="仿宋" w:hAnsi="仿宋" w:hint="eastAsia"/>
          <w:sz w:val="32"/>
          <w:szCs w:val="32"/>
        </w:rPr>
        <w:t>“用于残疾人事业的彩票公益金支出”，</w:t>
      </w:r>
      <w:r w:rsidRPr="00F261A9">
        <w:rPr>
          <w:rFonts w:ascii="仿宋" w:eastAsia="仿宋" w:hAnsi="仿宋" w:hint="eastAsia"/>
          <w:sz w:val="32"/>
          <w:szCs w:val="32"/>
        </w:rPr>
        <w:t>列政府预算支出经济分类科目“</w:t>
      </w:r>
      <w:r>
        <w:rPr>
          <w:rFonts w:ascii="仿宋" w:eastAsia="仿宋" w:hAnsi="仿宋"/>
          <w:sz w:val="32"/>
          <w:szCs w:val="32"/>
        </w:rPr>
        <w:t>50299</w:t>
      </w:r>
      <w:r>
        <w:rPr>
          <w:rFonts w:ascii="仿宋" w:eastAsia="仿宋" w:hAnsi="仿宋" w:hint="eastAsia"/>
          <w:sz w:val="32"/>
          <w:szCs w:val="32"/>
        </w:rPr>
        <w:t>其他商品和服务支出</w:t>
      </w:r>
      <w:r w:rsidRPr="00F261A9">
        <w:rPr>
          <w:rFonts w:ascii="仿宋" w:eastAsia="仿宋" w:hAnsi="仿宋" w:hint="eastAsia"/>
          <w:sz w:val="32"/>
          <w:szCs w:val="32"/>
        </w:rPr>
        <w:t>”。</w:t>
      </w:r>
    </w:p>
    <w:p w:rsidR="005C5891" w:rsidRDefault="005C5891" w:rsidP="00542DA6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年残疾人事业补助资金（中央</w:t>
      </w:r>
      <w:r>
        <w:rPr>
          <w:rFonts w:ascii="仿宋" w:eastAsia="仿宋" w:hAnsi="仿宋" w:hint="eastAsia"/>
          <w:sz w:val="32"/>
          <w:szCs w:val="32"/>
        </w:rPr>
        <w:t>彩票公益金</w:t>
      </w:r>
      <w:r w:rsidRPr="00CB1D3C">
        <w:rPr>
          <w:rFonts w:ascii="仿宋" w:eastAsia="仿宋" w:hAnsi="仿宋" w:hint="eastAsia"/>
          <w:sz w:val="32"/>
          <w:szCs w:val="32"/>
        </w:rPr>
        <w:t>）预拨分配表</w:t>
      </w: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5C5891" w:rsidRPr="00F261A9" w:rsidRDefault="005C5891" w:rsidP="00542DA6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5C5891" w:rsidRPr="00F261A9" w:rsidRDefault="005C5891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5C5891" w:rsidRPr="00F261A9" w:rsidRDefault="005C5891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5C5891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F547B"/>
    <w:rsid w:val="00112111"/>
    <w:rsid w:val="00146F51"/>
    <w:rsid w:val="001A4D36"/>
    <w:rsid w:val="001F71C8"/>
    <w:rsid w:val="002034C1"/>
    <w:rsid w:val="00260760"/>
    <w:rsid w:val="002B0FDB"/>
    <w:rsid w:val="002B57ED"/>
    <w:rsid w:val="002D3F06"/>
    <w:rsid w:val="002E7E0B"/>
    <w:rsid w:val="003023AD"/>
    <w:rsid w:val="00305E54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415BBC"/>
    <w:rsid w:val="00446D3B"/>
    <w:rsid w:val="0045430A"/>
    <w:rsid w:val="004C12CE"/>
    <w:rsid w:val="00535FBA"/>
    <w:rsid w:val="00542DA6"/>
    <w:rsid w:val="00543D0D"/>
    <w:rsid w:val="005554DA"/>
    <w:rsid w:val="0059037A"/>
    <w:rsid w:val="005C5891"/>
    <w:rsid w:val="005C6A2C"/>
    <w:rsid w:val="005E713D"/>
    <w:rsid w:val="00691F05"/>
    <w:rsid w:val="007045B4"/>
    <w:rsid w:val="0071732D"/>
    <w:rsid w:val="00730ACD"/>
    <w:rsid w:val="007752EC"/>
    <w:rsid w:val="0079126E"/>
    <w:rsid w:val="007B548A"/>
    <w:rsid w:val="007E67EE"/>
    <w:rsid w:val="007F2934"/>
    <w:rsid w:val="007F4797"/>
    <w:rsid w:val="007F65C3"/>
    <w:rsid w:val="00811EA5"/>
    <w:rsid w:val="00812472"/>
    <w:rsid w:val="00816557"/>
    <w:rsid w:val="008444E9"/>
    <w:rsid w:val="0085123C"/>
    <w:rsid w:val="00864695"/>
    <w:rsid w:val="00877545"/>
    <w:rsid w:val="008E5C89"/>
    <w:rsid w:val="009021E3"/>
    <w:rsid w:val="009324D7"/>
    <w:rsid w:val="00991331"/>
    <w:rsid w:val="009F5F76"/>
    <w:rsid w:val="00A47D8E"/>
    <w:rsid w:val="00A50FBE"/>
    <w:rsid w:val="00A76712"/>
    <w:rsid w:val="00AB26AF"/>
    <w:rsid w:val="00B25037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B1D3C"/>
    <w:rsid w:val="00CD3AA5"/>
    <w:rsid w:val="00CF09FB"/>
    <w:rsid w:val="00D072D9"/>
    <w:rsid w:val="00D141CE"/>
    <w:rsid w:val="00D74936"/>
    <w:rsid w:val="00D83170"/>
    <w:rsid w:val="00E73524"/>
    <w:rsid w:val="00E7771D"/>
    <w:rsid w:val="00E940FE"/>
    <w:rsid w:val="00E9423C"/>
    <w:rsid w:val="00EE0F87"/>
    <w:rsid w:val="00F10D2F"/>
    <w:rsid w:val="00F1507C"/>
    <w:rsid w:val="00F1772B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1</Pages>
  <Words>59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23</cp:revision>
  <cp:lastPrinted>2021-01-14T00:57:00Z</cp:lastPrinted>
  <dcterms:created xsi:type="dcterms:W3CDTF">2020-01-05T02:24:00Z</dcterms:created>
  <dcterms:modified xsi:type="dcterms:W3CDTF">2021-01-14T00:57:00Z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