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B0" w:rsidRDefault="009E1CB0" w:rsidP="003C333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E1CB0" w:rsidRDefault="009E1CB0" w:rsidP="003C333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E1CB0" w:rsidRDefault="009E1CB0" w:rsidP="003C333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E1CB0" w:rsidRDefault="009E1CB0" w:rsidP="003C333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E1CB0" w:rsidRPr="00152832" w:rsidRDefault="009E1CB0" w:rsidP="003C333C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5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9E1CB0" w:rsidRDefault="009E1CB0" w:rsidP="003C333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r w:rsidRPr="003C333C">
        <w:rPr>
          <w:rFonts w:ascii="方正小标宋简体" w:eastAsia="方正小标宋简体"/>
          <w:b/>
          <w:sz w:val="44"/>
          <w:szCs w:val="44"/>
        </w:rPr>
        <w:t>2021</w:t>
      </w:r>
      <w:r w:rsidRPr="003C333C">
        <w:rPr>
          <w:rFonts w:ascii="宋体" w:hAnsi="宋体" w:cs="宋体" w:hint="eastAsia"/>
          <w:b/>
          <w:sz w:val="44"/>
          <w:szCs w:val="44"/>
        </w:rPr>
        <w:t>年中央彩票公益金支持社会福利事业专项资金的</w:t>
      </w:r>
    </w:p>
    <w:p w:rsidR="009E1CB0" w:rsidRDefault="009E1CB0" w:rsidP="003C333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3C333C">
        <w:rPr>
          <w:rFonts w:ascii="宋体" w:hAnsi="宋体" w:cs="宋体" w:hint="eastAsia"/>
          <w:b/>
          <w:sz w:val="44"/>
          <w:szCs w:val="44"/>
        </w:rPr>
        <w:t>通知</w:t>
      </w:r>
    </w:p>
    <w:p w:rsidR="009E1CB0" w:rsidRPr="00F261A9" w:rsidRDefault="009E1CB0" w:rsidP="003C333C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民政局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9E1CB0" w:rsidRDefault="009E1CB0" w:rsidP="003C333C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3C333C">
        <w:rPr>
          <w:rFonts w:ascii="仿宋" w:eastAsia="仿宋" w:hAnsi="仿宋" w:hint="eastAsia"/>
          <w:sz w:val="32"/>
          <w:szCs w:val="32"/>
        </w:rPr>
        <w:t>下达</w:t>
      </w:r>
      <w:r w:rsidRPr="003C333C">
        <w:rPr>
          <w:rFonts w:ascii="仿宋" w:eastAsia="仿宋" w:hAnsi="仿宋"/>
          <w:sz w:val="32"/>
          <w:szCs w:val="32"/>
        </w:rPr>
        <w:t>2021</w:t>
      </w:r>
      <w:r w:rsidRPr="003C333C">
        <w:rPr>
          <w:rFonts w:ascii="仿宋" w:eastAsia="仿宋" w:hAnsi="仿宋" w:hint="eastAsia"/>
          <w:sz w:val="32"/>
          <w:szCs w:val="32"/>
        </w:rPr>
        <w:t>年中央彩票公益金支持社会福利事业专项资金的通知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125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3C333C">
        <w:rPr>
          <w:rFonts w:ascii="仿宋" w:eastAsia="仿宋" w:hAnsi="仿宋"/>
          <w:sz w:val="32"/>
          <w:szCs w:val="32"/>
        </w:rPr>
        <w:t>2021</w:t>
      </w:r>
      <w:r w:rsidRPr="003C333C">
        <w:rPr>
          <w:rFonts w:ascii="仿宋" w:eastAsia="仿宋" w:hAnsi="仿宋" w:hint="eastAsia"/>
          <w:sz w:val="32"/>
          <w:szCs w:val="32"/>
        </w:rPr>
        <w:t>年中央彩票公益金支持社会福利事业专项资金</w:t>
      </w:r>
      <w:r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50</w:t>
      </w:r>
      <w:r w:rsidRPr="00F261A9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该项资金列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年政府支出功能科目</w:t>
      </w:r>
      <w:r>
        <w:rPr>
          <w:rFonts w:ascii="仿宋" w:eastAsia="仿宋" w:hAnsi="仿宋"/>
          <w:sz w:val="32"/>
          <w:szCs w:val="32"/>
        </w:rPr>
        <w:t>2296002</w:t>
      </w:r>
      <w:r>
        <w:rPr>
          <w:rFonts w:ascii="仿宋" w:eastAsia="仿宋" w:hAnsi="仿宋" w:hint="eastAsia"/>
          <w:sz w:val="32"/>
          <w:szCs w:val="32"/>
        </w:rPr>
        <w:t>“用于社会福利和社会救助的彩票公益金支出”，</w:t>
      </w:r>
      <w:r w:rsidRPr="00F261A9">
        <w:rPr>
          <w:rFonts w:ascii="仿宋" w:eastAsia="仿宋" w:hAnsi="仿宋" w:hint="eastAsia"/>
          <w:sz w:val="32"/>
          <w:szCs w:val="32"/>
        </w:rPr>
        <w:t>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06</w:t>
      </w:r>
      <w:r>
        <w:rPr>
          <w:rFonts w:ascii="仿宋" w:eastAsia="仿宋" w:hAnsi="仿宋" w:hint="eastAsia"/>
          <w:sz w:val="32"/>
          <w:szCs w:val="32"/>
        </w:rPr>
        <w:t>“对事业单位资本性补助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</w:p>
    <w:p w:rsidR="009E1CB0" w:rsidRPr="00624521" w:rsidRDefault="009E1CB0" w:rsidP="003C333C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9E1CB0" w:rsidRDefault="009E1CB0" w:rsidP="003C333C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3C333C">
        <w:rPr>
          <w:rFonts w:ascii="仿宋" w:eastAsia="仿宋" w:hAnsi="仿宋" w:hint="eastAsia"/>
          <w:sz w:val="32"/>
          <w:szCs w:val="32"/>
        </w:rPr>
        <w:t>提前下达</w:t>
      </w:r>
      <w:r w:rsidRPr="003C333C">
        <w:rPr>
          <w:rFonts w:ascii="仿宋" w:eastAsia="仿宋" w:hAnsi="仿宋"/>
          <w:sz w:val="32"/>
          <w:szCs w:val="32"/>
        </w:rPr>
        <w:t>2021</w:t>
      </w:r>
      <w:r w:rsidRPr="003C333C">
        <w:rPr>
          <w:rFonts w:ascii="仿宋" w:eastAsia="仿宋" w:hAnsi="仿宋" w:hint="eastAsia"/>
          <w:sz w:val="32"/>
          <w:szCs w:val="32"/>
        </w:rPr>
        <w:t>年度中央彩票公益金分配表</w:t>
      </w:r>
      <w:r w:rsidRPr="00F261A9">
        <w:rPr>
          <w:rFonts w:ascii="仿宋" w:eastAsia="仿宋" w:hAnsi="仿宋"/>
          <w:sz w:val="32"/>
          <w:szCs w:val="32"/>
        </w:rPr>
        <w:t xml:space="preserve">   </w:t>
      </w:r>
    </w:p>
    <w:p w:rsidR="009E1CB0" w:rsidRPr="00F261A9" w:rsidRDefault="009E1CB0" w:rsidP="003C333C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</w:t>
      </w:r>
    </w:p>
    <w:p w:rsidR="009E1CB0" w:rsidRPr="00F261A9" w:rsidRDefault="009E1CB0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9E1CB0" w:rsidRPr="00F261A9" w:rsidRDefault="009E1CB0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9E1CB0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773D0"/>
    <w:rsid w:val="00087CF3"/>
    <w:rsid w:val="000C354C"/>
    <w:rsid w:val="000F547B"/>
    <w:rsid w:val="00112111"/>
    <w:rsid w:val="00146F51"/>
    <w:rsid w:val="00152832"/>
    <w:rsid w:val="00157BE5"/>
    <w:rsid w:val="00192258"/>
    <w:rsid w:val="001A4D36"/>
    <w:rsid w:val="001C7C27"/>
    <w:rsid w:val="001F71C8"/>
    <w:rsid w:val="002034C1"/>
    <w:rsid w:val="00260760"/>
    <w:rsid w:val="00263022"/>
    <w:rsid w:val="002B0FDB"/>
    <w:rsid w:val="002B57ED"/>
    <w:rsid w:val="002D3F06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84232"/>
    <w:rsid w:val="00392CB1"/>
    <w:rsid w:val="0039689C"/>
    <w:rsid w:val="003A3485"/>
    <w:rsid w:val="003A6F8E"/>
    <w:rsid w:val="003C333C"/>
    <w:rsid w:val="00446D3B"/>
    <w:rsid w:val="0045430A"/>
    <w:rsid w:val="004B5E95"/>
    <w:rsid w:val="004C12CE"/>
    <w:rsid w:val="004D1109"/>
    <w:rsid w:val="00535FBA"/>
    <w:rsid w:val="00543D0D"/>
    <w:rsid w:val="005554DA"/>
    <w:rsid w:val="0059037A"/>
    <w:rsid w:val="005C6A2C"/>
    <w:rsid w:val="005E713D"/>
    <w:rsid w:val="006151AE"/>
    <w:rsid w:val="00624521"/>
    <w:rsid w:val="00671E18"/>
    <w:rsid w:val="00691F05"/>
    <w:rsid w:val="006D6F4C"/>
    <w:rsid w:val="006E16FF"/>
    <w:rsid w:val="0071732D"/>
    <w:rsid w:val="00720AB7"/>
    <w:rsid w:val="00730ACD"/>
    <w:rsid w:val="0077211B"/>
    <w:rsid w:val="007752EC"/>
    <w:rsid w:val="0079126E"/>
    <w:rsid w:val="007B548A"/>
    <w:rsid w:val="007E67EE"/>
    <w:rsid w:val="007F2934"/>
    <w:rsid w:val="007F65C3"/>
    <w:rsid w:val="00812472"/>
    <w:rsid w:val="00816557"/>
    <w:rsid w:val="008444E9"/>
    <w:rsid w:val="00850E13"/>
    <w:rsid w:val="0085123C"/>
    <w:rsid w:val="00864695"/>
    <w:rsid w:val="00877545"/>
    <w:rsid w:val="008E5C89"/>
    <w:rsid w:val="009025BC"/>
    <w:rsid w:val="009324D7"/>
    <w:rsid w:val="00991331"/>
    <w:rsid w:val="009E1CB0"/>
    <w:rsid w:val="009F5F76"/>
    <w:rsid w:val="00A466FF"/>
    <w:rsid w:val="00A47D8E"/>
    <w:rsid w:val="00A50FBE"/>
    <w:rsid w:val="00A76712"/>
    <w:rsid w:val="00AB26AF"/>
    <w:rsid w:val="00B32869"/>
    <w:rsid w:val="00B704F0"/>
    <w:rsid w:val="00B70FEC"/>
    <w:rsid w:val="00B76E09"/>
    <w:rsid w:val="00B84153"/>
    <w:rsid w:val="00BA79ED"/>
    <w:rsid w:val="00BC2852"/>
    <w:rsid w:val="00BF7BEC"/>
    <w:rsid w:val="00C36B73"/>
    <w:rsid w:val="00C86A3B"/>
    <w:rsid w:val="00C92CF5"/>
    <w:rsid w:val="00CD3AA5"/>
    <w:rsid w:val="00CF09FB"/>
    <w:rsid w:val="00D072D9"/>
    <w:rsid w:val="00D141CE"/>
    <w:rsid w:val="00D57DA0"/>
    <w:rsid w:val="00D74936"/>
    <w:rsid w:val="00D83170"/>
    <w:rsid w:val="00DB4940"/>
    <w:rsid w:val="00DE3C55"/>
    <w:rsid w:val="00E15EC9"/>
    <w:rsid w:val="00E37DA8"/>
    <w:rsid w:val="00E655F5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1</Pages>
  <Words>58</Words>
  <Characters>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27</cp:revision>
  <cp:lastPrinted>2021-01-18T03:51:00Z</cp:lastPrinted>
  <dcterms:created xsi:type="dcterms:W3CDTF">2020-01-05T02:24:00Z</dcterms:created>
  <dcterms:modified xsi:type="dcterms:W3CDTF">2021-01-18T03:52:00Z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