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6B" w:rsidRDefault="005F2E6B" w:rsidP="00D473E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F2E6B" w:rsidRDefault="005F2E6B" w:rsidP="00D473E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F2E6B" w:rsidRDefault="005F2E6B" w:rsidP="00D473E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F2E6B" w:rsidRDefault="005F2E6B" w:rsidP="00D473E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F2E6B" w:rsidRPr="00B25037" w:rsidRDefault="005F2E6B" w:rsidP="00D473EB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F261A9">
        <w:rPr>
          <w:rFonts w:ascii="仿宋" w:eastAsia="仿宋" w:hAnsi="仿宋" w:hint="eastAsia"/>
          <w:sz w:val="32"/>
          <w:szCs w:val="32"/>
        </w:rPr>
        <w:t>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13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5F2E6B" w:rsidRPr="00D473EB" w:rsidRDefault="005F2E6B" w:rsidP="00246C50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 w:rsidRPr="00D473EB">
        <w:rPr>
          <w:rFonts w:ascii="宋体" w:hAnsi="宋体" w:cs="宋体" w:hint="eastAsia"/>
          <w:b/>
          <w:sz w:val="44"/>
          <w:szCs w:val="44"/>
        </w:rPr>
        <w:t>下达</w:t>
      </w:r>
      <w:r w:rsidRPr="00D473EB">
        <w:rPr>
          <w:rFonts w:ascii="宋体" w:hAnsi="宋体" w:cs="宋体"/>
          <w:b/>
          <w:sz w:val="44"/>
          <w:szCs w:val="44"/>
        </w:rPr>
        <w:t>2021</w:t>
      </w:r>
      <w:r w:rsidRPr="00D473EB">
        <w:rPr>
          <w:rFonts w:ascii="宋体" w:hAnsi="宋体" w:cs="宋体" w:hint="eastAsia"/>
          <w:b/>
          <w:sz w:val="44"/>
          <w:szCs w:val="44"/>
        </w:rPr>
        <w:t>年省补助基层计生</w:t>
      </w:r>
      <w:r>
        <w:rPr>
          <w:rFonts w:ascii="宋体" w:hAnsi="宋体" w:cs="宋体" w:hint="eastAsia"/>
          <w:b/>
          <w:sz w:val="44"/>
          <w:szCs w:val="44"/>
        </w:rPr>
        <w:t>协</w:t>
      </w:r>
      <w:r w:rsidRPr="00D473EB">
        <w:rPr>
          <w:rFonts w:ascii="宋体" w:hAnsi="宋体" w:cs="宋体" w:hint="eastAsia"/>
          <w:b/>
          <w:sz w:val="44"/>
          <w:szCs w:val="44"/>
        </w:rPr>
        <w:t>能力建设专项经费的通知</w:t>
      </w:r>
    </w:p>
    <w:p w:rsidR="005F2E6B" w:rsidRPr="00F261A9" w:rsidRDefault="005F2E6B" w:rsidP="00246C50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5F2E6B" w:rsidRPr="00CB1D3C" w:rsidRDefault="005F2E6B" w:rsidP="00D473EB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 w:rsidRPr="00D473EB">
        <w:rPr>
          <w:rFonts w:ascii="仿宋" w:eastAsia="仿宋" w:hAnsi="仿宋" w:hint="eastAsia"/>
          <w:sz w:val="32"/>
          <w:szCs w:val="32"/>
        </w:rPr>
        <w:t>下达</w:t>
      </w:r>
      <w:r w:rsidRPr="00D473EB">
        <w:rPr>
          <w:rFonts w:ascii="仿宋" w:eastAsia="仿宋" w:hAnsi="仿宋"/>
          <w:sz w:val="32"/>
          <w:szCs w:val="32"/>
        </w:rPr>
        <w:t>2021</w:t>
      </w:r>
      <w:r w:rsidRPr="00D473EB">
        <w:rPr>
          <w:rFonts w:ascii="仿宋" w:eastAsia="仿宋" w:hAnsi="仿宋" w:hint="eastAsia"/>
          <w:sz w:val="32"/>
          <w:szCs w:val="32"/>
        </w:rPr>
        <w:t>年省补助基层计生</w:t>
      </w:r>
      <w:r>
        <w:rPr>
          <w:rFonts w:ascii="仿宋" w:eastAsia="仿宋" w:hAnsi="仿宋" w:hint="eastAsia"/>
          <w:sz w:val="32"/>
          <w:szCs w:val="32"/>
        </w:rPr>
        <w:t>协</w:t>
      </w:r>
      <w:r w:rsidRPr="00D473EB">
        <w:rPr>
          <w:rFonts w:ascii="仿宋" w:eastAsia="仿宋" w:hAnsi="仿宋" w:hint="eastAsia"/>
          <w:sz w:val="32"/>
          <w:szCs w:val="32"/>
        </w:rPr>
        <w:t>能力建设专项经费的通知</w:t>
      </w:r>
      <w:r w:rsidRPr="00F261A9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4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D473EB">
        <w:rPr>
          <w:rFonts w:ascii="仿宋" w:eastAsia="仿宋" w:hAnsi="仿宋" w:hint="eastAsia"/>
          <w:sz w:val="32"/>
          <w:szCs w:val="32"/>
        </w:rPr>
        <w:t>省补助基层计生</w:t>
      </w:r>
      <w:r>
        <w:rPr>
          <w:rFonts w:ascii="仿宋" w:eastAsia="仿宋" w:hAnsi="仿宋" w:hint="eastAsia"/>
          <w:sz w:val="32"/>
          <w:szCs w:val="32"/>
        </w:rPr>
        <w:t>协</w:t>
      </w:r>
      <w:r w:rsidRPr="00D473EB">
        <w:rPr>
          <w:rFonts w:ascii="仿宋" w:eastAsia="仿宋" w:hAnsi="仿宋" w:hint="eastAsia"/>
          <w:sz w:val="32"/>
          <w:szCs w:val="32"/>
        </w:rPr>
        <w:t>能力建设专项经费</w:t>
      </w:r>
      <w:r>
        <w:rPr>
          <w:rFonts w:ascii="仿宋" w:eastAsia="仿宋" w:hAnsi="仿宋"/>
          <w:sz w:val="32"/>
          <w:szCs w:val="32"/>
        </w:rPr>
        <w:t>5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2100717</w:t>
      </w:r>
      <w:r>
        <w:rPr>
          <w:rFonts w:ascii="仿宋" w:eastAsia="仿宋" w:hAnsi="仿宋" w:hint="eastAsia"/>
          <w:sz w:val="32"/>
          <w:szCs w:val="32"/>
        </w:rPr>
        <w:t>“计划生育服务”，政府预算支出经济科目</w:t>
      </w:r>
      <w:r>
        <w:rPr>
          <w:rFonts w:ascii="仿宋" w:eastAsia="仿宋" w:hAnsi="仿宋"/>
          <w:sz w:val="32"/>
          <w:szCs w:val="32"/>
        </w:rPr>
        <w:t xml:space="preserve">599 </w:t>
      </w:r>
      <w:r>
        <w:rPr>
          <w:rFonts w:ascii="仿宋" w:eastAsia="仿宋" w:hAnsi="仿宋" w:hint="eastAsia"/>
          <w:sz w:val="32"/>
          <w:szCs w:val="32"/>
        </w:rPr>
        <w:t>“其他支出”。</w:t>
      </w:r>
    </w:p>
    <w:p w:rsidR="005F2E6B" w:rsidRDefault="005F2E6B" w:rsidP="00D473EB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5F2E6B" w:rsidRDefault="005F2E6B" w:rsidP="00D473EB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D473EB">
        <w:rPr>
          <w:rFonts w:ascii="仿宋" w:eastAsia="仿宋" w:hAnsi="仿宋"/>
          <w:sz w:val="32"/>
          <w:szCs w:val="32"/>
        </w:rPr>
        <w:t>2021</w:t>
      </w:r>
      <w:r w:rsidRPr="00D473EB">
        <w:rPr>
          <w:rFonts w:ascii="仿宋" w:eastAsia="仿宋" w:hAnsi="仿宋" w:hint="eastAsia"/>
          <w:sz w:val="32"/>
          <w:szCs w:val="32"/>
        </w:rPr>
        <w:t>年省补助基层计生协能力建设专项经费安排表</w:t>
      </w:r>
      <w:r w:rsidRPr="00F261A9">
        <w:rPr>
          <w:rFonts w:ascii="仿宋" w:eastAsia="仿宋" w:hAnsi="仿宋"/>
          <w:sz w:val="32"/>
          <w:szCs w:val="32"/>
        </w:rPr>
        <w:t xml:space="preserve">       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5F2E6B" w:rsidRDefault="005F2E6B" w:rsidP="00D473EB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5F2E6B" w:rsidRDefault="005F2E6B" w:rsidP="00D473EB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5F2E6B" w:rsidRPr="00F261A9" w:rsidRDefault="005F2E6B" w:rsidP="00D473EB">
      <w:pPr>
        <w:ind w:firstLineChars="19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5F2E6B" w:rsidRPr="00F261A9" w:rsidRDefault="005F2E6B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5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5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7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5F2E6B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B5C87"/>
    <w:rsid w:val="000C354C"/>
    <w:rsid w:val="000C5534"/>
    <w:rsid w:val="000E5445"/>
    <w:rsid w:val="000F547B"/>
    <w:rsid w:val="00112111"/>
    <w:rsid w:val="00146B60"/>
    <w:rsid w:val="00146F51"/>
    <w:rsid w:val="001A4D36"/>
    <w:rsid w:val="001B5DB8"/>
    <w:rsid w:val="001C58B7"/>
    <w:rsid w:val="001F71C8"/>
    <w:rsid w:val="002034C1"/>
    <w:rsid w:val="00246C50"/>
    <w:rsid w:val="00260760"/>
    <w:rsid w:val="0026129D"/>
    <w:rsid w:val="00285096"/>
    <w:rsid w:val="002B0FDB"/>
    <w:rsid w:val="002B57ED"/>
    <w:rsid w:val="002C0355"/>
    <w:rsid w:val="002D3E86"/>
    <w:rsid w:val="002D3F06"/>
    <w:rsid w:val="002D650E"/>
    <w:rsid w:val="002E7E0B"/>
    <w:rsid w:val="003023AD"/>
    <w:rsid w:val="00302EB3"/>
    <w:rsid w:val="00302FED"/>
    <w:rsid w:val="00305E54"/>
    <w:rsid w:val="00342080"/>
    <w:rsid w:val="003446F7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F5BE5"/>
    <w:rsid w:val="00415BBC"/>
    <w:rsid w:val="00446D3B"/>
    <w:rsid w:val="0045430A"/>
    <w:rsid w:val="004C12CE"/>
    <w:rsid w:val="00535FBA"/>
    <w:rsid w:val="00543D0D"/>
    <w:rsid w:val="005554DA"/>
    <w:rsid w:val="0059037A"/>
    <w:rsid w:val="005C3133"/>
    <w:rsid w:val="005C4719"/>
    <w:rsid w:val="005C6A2C"/>
    <w:rsid w:val="005D0E15"/>
    <w:rsid w:val="005E243D"/>
    <w:rsid w:val="005E713D"/>
    <w:rsid w:val="005F2E6B"/>
    <w:rsid w:val="0061712C"/>
    <w:rsid w:val="006648E8"/>
    <w:rsid w:val="00672908"/>
    <w:rsid w:val="00691F05"/>
    <w:rsid w:val="006A3D30"/>
    <w:rsid w:val="006A7CEB"/>
    <w:rsid w:val="006E00FA"/>
    <w:rsid w:val="0071732D"/>
    <w:rsid w:val="00730ACD"/>
    <w:rsid w:val="007621E4"/>
    <w:rsid w:val="00767CAF"/>
    <w:rsid w:val="007752EC"/>
    <w:rsid w:val="00782D8D"/>
    <w:rsid w:val="0079126E"/>
    <w:rsid w:val="007B548A"/>
    <w:rsid w:val="007E67EE"/>
    <w:rsid w:val="007F2934"/>
    <w:rsid w:val="007F4797"/>
    <w:rsid w:val="007F65C3"/>
    <w:rsid w:val="00812472"/>
    <w:rsid w:val="00816557"/>
    <w:rsid w:val="008301BB"/>
    <w:rsid w:val="008444E9"/>
    <w:rsid w:val="0085123C"/>
    <w:rsid w:val="00864695"/>
    <w:rsid w:val="00877545"/>
    <w:rsid w:val="00887FC1"/>
    <w:rsid w:val="008E5C89"/>
    <w:rsid w:val="009024A6"/>
    <w:rsid w:val="00916CA1"/>
    <w:rsid w:val="009324D7"/>
    <w:rsid w:val="009333D2"/>
    <w:rsid w:val="00953A80"/>
    <w:rsid w:val="00955407"/>
    <w:rsid w:val="00971CCA"/>
    <w:rsid w:val="00991331"/>
    <w:rsid w:val="009A6E17"/>
    <w:rsid w:val="009D4CDD"/>
    <w:rsid w:val="009F5F76"/>
    <w:rsid w:val="00A25522"/>
    <w:rsid w:val="00A307C7"/>
    <w:rsid w:val="00A47D8E"/>
    <w:rsid w:val="00A50FBE"/>
    <w:rsid w:val="00A646C3"/>
    <w:rsid w:val="00A76712"/>
    <w:rsid w:val="00AA49B1"/>
    <w:rsid w:val="00AB26AF"/>
    <w:rsid w:val="00AD7FD0"/>
    <w:rsid w:val="00B00C47"/>
    <w:rsid w:val="00B13E9B"/>
    <w:rsid w:val="00B25037"/>
    <w:rsid w:val="00B33B65"/>
    <w:rsid w:val="00B45FAB"/>
    <w:rsid w:val="00B5378F"/>
    <w:rsid w:val="00B62170"/>
    <w:rsid w:val="00B704F0"/>
    <w:rsid w:val="00B70FEC"/>
    <w:rsid w:val="00B73849"/>
    <w:rsid w:val="00B76E09"/>
    <w:rsid w:val="00B84153"/>
    <w:rsid w:val="00BA79ED"/>
    <w:rsid w:val="00BF7BEC"/>
    <w:rsid w:val="00C17EA5"/>
    <w:rsid w:val="00C36B73"/>
    <w:rsid w:val="00C86A3B"/>
    <w:rsid w:val="00C92CF5"/>
    <w:rsid w:val="00CB1D3C"/>
    <w:rsid w:val="00CD3AA5"/>
    <w:rsid w:val="00CF09FB"/>
    <w:rsid w:val="00D072D9"/>
    <w:rsid w:val="00D141CE"/>
    <w:rsid w:val="00D473EB"/>
    <w:rsid w:val="00D66E03"/>
    <w:rsid w:val="00D74936"/>
    <w:rsid w:val="00D75EBA"/>
    <w:rsid w:val="00D83170"/>
    <w:rsid w:val="00D844E2"/>
    <w:rsid w:val="00E035C5"/>
    <w:rsid w:val="00E73524"/>
    <w:rsid w:val="00E7771D"/>
    <w:rsid w:val="00E940FE"/>
    <w:rsid w:val="00E9423C"/>
    <w:rsid w:val="00EB30C7"/>
    <w:rsid w:val="00EC0072"/>
    <w:rsid w:val="00ED0174"/>
    <w:rsid w:val="00EE0F87"/>
    <w:rsid w:val="00F10D2F"/>
    <w:rsid w:val="00F1507C"/>
    <w:rsid w:val="00F1637B"/>
    <w:rsid w:val="00F1772B"/>
    <w:rsid w:val="00F261A9"/>
    <w:rsid w:val="00F328F4"/>
    <w:rsid w:val="00F55FF9"/>
    <w:rsid w:val="00F6197F"/>
    <w:rsid w:val="00F76DFD"/>
    <w:rsid w:val="00FB14EE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1</Pages>
  <Words>47</Words>
  <Characters>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35</cp:revision>
  <cp:lastPrinted>2021-05-07T03:55:00Z</cp:lastPrinted>
  <dcterms:created xsi:type="dcterms:W3CDTF">2020-01-05T02:24:00Z</dcterms:created>
  <dcterms:modified xsi:type="dcterms:W3CDTF">2021-05-07T03:55:00Z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