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65" w:rsidRDefault="00B33B65" w:rsidP="00767CA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33B65" w:rsidRDefault="00B33B65" w:rsidP="00767CA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33B65" w:rsidRDefault="00B33B65" w:rsidP="00767CA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33B65" w:rsidRDefault="00B33B65" w:rsidP="00767CA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33B65" w:rsidRPr="00B25037" w:rsidRDefault="00B33B65" w:rsidP="00767CAF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46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B33B65" w:rsidRPr="00767CAF" w:rsidRDefault="00B33B65" w:rsidP="000C5534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 w:rsidRPr="00767CAF">
        <w:rPr>
          <w:rFonts w:ascii="宋体" w:hAnsi="宋体" w:cs="宋体" w:hint="eastAsia"/>
          <w:b/>
          <w:sz w:val="44"/>
          <w:szCs w:val="44"/>
        </w:rPr>
        <w:t>提前下达</w:t>
      </w:r>
      <w:r w:rsidRPr="00767CAF">
        <w:rPr>
          <w:rFonts w:ascii="宋体" w:hAnsi="宋体" w:cs="宋体"/>
          <w:b/>
          <w:sz w:val="44"/>
          <w:szCs w:val="44"/>
        </w:rPr>
        <w:t>2021</w:t>
      </w:r>
      <w:r w:rsidRPr="00767CAF">
        <w:rPr>
          <w:rFonts w:ascii="宋体" w:hAnsi="宋体" w:cs="宋体" w:hint="eastAsia"/>
          <w:b/>
          <w:sz w:val="44"/>
          <w:szCs w:val="44"/>
        </w:rPr>
        <w:t>年计划生育服务中央省补助资金预算指标的通知</w:t>
      </w:r>
    </w:p>
    <w:p w:rsidR="00B33B65" w:rsidRPr="00F261A9" w:rsidRDefault="00B33B65" w:rsidP="000C5534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B33B65" w:rsidRPr="00CB1D3C" w:rsidRDefault="00B33B65" w:rsidP="00767CAF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 w:rsidRPr="00767CAF">
        <w:rPr>
          <w:rFonts w:ascii="仿宋" w:eastAsia="仿宋" w:hAnsi="仿宋" w:hint="eastAsia"/>
          <w:sz w:val="32"/>
          <w:szCs w:val="32"/>
        </w:rPr>
        <w:t>提前下达</w:t>
      </w:r>
      <w:r w:rsidRPr="00767CAF">
        <w:rPr>
          <w:rFonts w:ascii="仿宋" w:eastAsia="仿宋" w:hAnsi="仿宋"/>
          <w:sz w:val="32"/>
          <w:szCs w:val="32"/>
        </w:rPr>
        <w:t>2021</w:t>
      </w:r>
      <w:r w:rsidRPr="00767CAF">
        <w:rPr>
          <w:rFonts w:ascii="仿宋" w:eastAsia="仿宋" w:hAnsi="仿宋" w:hint="eastAsia"/>
          <w:sz w:val="32"/>
          <w:szCs w:val="32"/>
        </w:rPr>
        <w:t>年计划生育服务中央省补助资金预算指标的通知</w:t>
      </w:r>
      <w:r w:rsidRPr="00F261A9">
        <w:rPr>
          <w:rFonts w:ascii="仿宋" w:eastAsia="仿宋" w:hAnsi="仿宋" w:hint="eastAsia"/>
          <w:sz w:val="32"/>
          <w:szCs w:val="32"/>
        </w:rPr>
        <w:t>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367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767CAF">
        <w:rPr>
          <w:rFonts w:ascii="仿宋" w:eastAsia="仿宋" w:hAnsi="仿宋"/>
          <w:sz w:val="32"/>
          <w:szCs w:val="32"/>
        </w:rPr>
        <w:t>2021</w:t>
      </w:r>
      <w:r w:rsidRPr="00767CAF">
        <w:rPr>
          <w:rFonts w:ascii="仿宋" w:eastAsia="仿宋" w:hAnsi="仿宋" w:hint="eastAsia"/>
          <w:sz w:val="32"/>
          <w:szCs w:val="32"/>
        </w:rPr>
        <w:t>年计划生育服务中央省补助资金预算指标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324.53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2100717</w:t>
      </w:r>
      <w:r>
        <w:rPr>
          <w:rFonts w:ascii="仿宋" w:eastAsia="仿宋" w:hAnsi="仿宋" w:hint="eastAsia"/>
          <w:sz w:val="32"/>
          <w:szCs w:val="32"/>
        </w:rPr>
        <w:t>“计划生育服务”，政府预算支出经济科目</w:t>
      </w:r>
      <w:r>
        <w:rPr>
          <w:rFonts w:ascii="仿宋" w:eastAsia="仿宋" w:hAnsi="仿宋"/>
          <w:sz w:val="32"/>
          <w:szCs w:val="32"/>
        </w:rPr>
        <w:t>509</w:t>
      </w:r>
      <w:r>
        <w:rPr>
          <w:rFonts w:ascii="仿宋" w:eastAsia="仿宋" w:hAnsi="仿宋" w:hint="eastAsia"/>
          <w:sz w:val="32"/>
          <w:szCs w:val="32"/>
        </w:rPr>
        <w:t>“对个人和家庭的补助”。此项资金为直达资金，资金标识为“</w:t>
      </w:r>
      <w:r>
        <w:rPr>
          <w:rFonts w:ascii="仿宋" w:eastAsia="仿宋" w:hAnsi="仿宋"/>
          <w:sz w:val="32"/>
          <w:szCs w:val="32"/>
        </w:rPr>
        <w:t>01</w:t>
      </w:r>
      <w:r>
        <w:rPr>
          <w:rFonts w:ascii="仿宋" w:eastAsia="仿宋" w:hAnsi="仿宋" w:hint="eastAsia"/>
          <w:sz w:val="32"/>
          <w:szCs w:val="32"/>
        </w:rPr>
        <w:t>中央直达资金”。</w:t>
      </w:r>
    </w:p>
    <w:p w:rsidR="00B33B65" w:rsidRDefault="00B33B65" w:rsidP="00767CAF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B33B65" w:rsidRPr="00767CAF" w:rsidRDefault="00B33B65" w:rsidP="00767CAF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 w:rsidRPr="00767CAF">
        <w:rPr>
          <w:rFonts w:ascii="仿宋" w:eastAsia="仿宋" w:hAnsi="仿宋" w:hint="eastAsia"/>
          <w:sz w:val="32"/>
          <w:szCs w:val="32"/>
        </w:rPr>
        <w:t>提前下达</w:t>
      </w:r>
      <w:r w:rsidRPr="00767CAF">
        <w:rPr>
          <w:rFonts w:ascii="仿宋" w:eastAsia="仿宋" w:hAnsi="仿宋"/>
          <w:sz w:val="32"/>
          <w:szCs w:val="32"/>
        </w:rPr>
        <w:t>2021</w:t>
      </w:r>
      <w:r w:rsidRPr="00767CAF">
        <w:rPr>
          <w:rFonts w:ascii="仿宋" w:eastAsia="仿宋" w:hAnsi="仿宋" w:hint="eastAsia"/>
          <w:sz w:val="32"/>
          <w:szCs w:val="32"/>
        </w:rPr>
        <w:t>年中央省补助计划生育项目经费安排表</w:t>
      </w:r>
    </w:p>
    <w:p w:rsidR="00B33B65" w:rsidRPr="00F261A9" w:rsidRDefault="00B33B65" w:rsidP="00767CAF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B33B65" w:rsidRPr="00F261A9" w:rsidRDefault="00B33B65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B33B65" w:rsidRPr="00F261A9" w:rsidRDefault="00B33B65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B33B65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A6C4E"/>
    <w:rsid w:val="000C354C"/>
    <w:rsid w:val="000C5534"/>
    <w:rsid w:val="000E5445"/>
    <w:rsid w:val="000F547B"/>
    <w:rsid w:val="00112111"/>
    <w:rsid w:val="00146B60"/>
    <w:rsid w:val="00146F51"/>
    <w:rsid w:val="001A4D36"/>
    <w:rsid w:val="001C58B7"/>
    <w:rsid w:val="001F71C8"/>
    <w:rsid w:val="002034C1"/>
    <w:rsid w:val="00260760"/>
    <w:rsid w:val="0026129D"/>
    <w:rsid w:val="002B0FDB"/>
    <w:rsid w:val="002B57ED"/>
    <w:rsid w:val="002C0355"/>
    <w:rsid w:val="002D3F06"/>
    <w:rsid w:val="002D650E"/>
    <w:rsid w:val="002E7E0B"/>
    <w:rsid w:val="003023AD"/>
    <w:rsid w:val="00302FED"/>
    <w:rsid w:val="00305E54"/>
    <w:rsid w:val="00342080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B259D"/>
    <w:rsid w:val="003F5BE5"/>
    <w:rsid w:val="00415BBC"/>
    <w:rsid w:val="00446D3B"/>
    <w:rsid w:val="0045430A"/>
    <w:rsid w:val="004C12CE"/>
    <w:rsid w:val="00535FBA"/>
    <w:rsid w:val="00543D0D"/>
    <w:rsid w:val="005554DA"/>
    <w:rsid w:val="0059037A"/>
    <w:rsid w:val="005C4719"/>
    <w:rsid w:val="005C6A2C"/>
    <w:rsid w:val="005E713D"/>
    <w:rsid w:val="0061712C"/>
    <w:rsid w:val="00691F05"/>
    <w:rsid w:val="006A3D30"/>
    <w:rsid w:val="006A7CEB"/>
    <w:rsid w:val="0071732D"/>
    <w:rsid w:val="00730ACD"/>
    <w:rsid w:val="007621E4"/>
    <w:rsid w:val="00767CAF"/>
    <w:rsid w:val="007752EC"/>
    <w:rsid w:val="00782D8D"/>
    <w:rsid w:val="0079126E"/>
    <w:rsid w:val="007B548A"/>
    <w:rsid w:val="007E67EE"/>
    <w:rsid w:val="007F2934"/>
    <w:rsid w:val="007F4797"/>
    <w:rsid w:val="007F65C3"/>
    <w:rsid w:val="00812472"/>
    <w:rsid w:val="00816557"/>
    <w:rsid w:val="008301BB"/>
    <w:rsid w:val="008444E9"/>
    <w:rsid w:val="0085123C"/>
    <w:rsid w:val="00864695"/>
    <w:rsid w:val="00877545"/>
    <w:rsid w:val="008E5C89"/>
    <w:rsid w:val="009324D7"/>
    <w:rsid w:val="009333D2"/>
    <w:rsid w:val="00953A80"/>
    <w:rsid w:val="00955407"/>
    <w:rsid w:val="00971CCA"/>
    <w:rsid w:val="00991331"/>
    <w:rsid w:val="009A6E17"/>
    <w:rsid w:val="009D4CDD"/>
    <w:rsid w:val="009F5F76"/>
    <w:rsid w:val="00A307C7"/>
    <w:rsid w:val="00A47D8E"/>
    <w:rsid w:val="00A50FBE"/>
    <w:rsid w:val="00A76712"/>
    <w:rsid w:val="00AB26AF"/>
    <w:rsid w:val="00B13E9B"/>
    <w:rsid w:val="00B25037"/>
    <w:rsid w:val="00B33B65"/>
    <w:rsid w:val="00B45FAB"/>
    <w:rsid w:val="00B62170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B1D3C"/>
    <w:rsid w:val="00CD3AA5"/>
    <w:rsid w:val="00CF09FB"/>
    <w:rsid w:val="00D072D9"/>
    <w:rsid w:val="00D141CE"/>
    <w:rsid w:val="00D74936"/>
    <w:rsid w:val="00D75EBA"/>
    <w:rsid w:val="00D83170"/>
    <w:rsid w:val="00D844E2"/>
    <w:rsid w:val="00E035C5"/>
    <w:rsid w:val="00E73524"/>
    <w:rsid w:val="00E7771D"/>
    <w:rsid w:val="00E940FE"/>
    <w:rsid w:val="00E9423C"/>
    <w:rsid w:val="00EB30C7"/>
    <w:rsid w:val="00EC0072"/>
    <w:rsid w:val="00EE0F87"/>
    <w:rsid w:val="00F10D2F"/>
    <w:rsid w:val="00F1507C"/>
    <w:rsid w:val="00F1772B"/>
    <w:rsid w:val="00F261A9"/>
    <w:rsid w:val="00F328F4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1</Pages>
  <Words>56</Words>
  <Characters>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29</cp:revision>
  <cp:lastPrinted>2021-01-18T08:00:00Z</cp:lastPrinted>
  <dcterms:created xsi:type="dcterms:W3CDTF">2020-01-05T02:24:00Z</dcterms:created>
  <dcterms:modified xsi:type="dcterms:W3CDTF">2021-01-18T08:02:00Z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