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FF" w:rsidRDefault="00A466FF" w:rsidP="0015283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466FF" w:rsidRDefault="00A466FF" w:rsidP="0015283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466FF" w:rsidRDefault="00A466FF" w:rsidP="0015283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466FF" w:rsidRDefault="00A466FF" w:rsidP="0015283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466FF" w:rsidRPr="00152832" w:rsidRDefault="00A466FF" w:rsidP="00152832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 3</w:t>
      </w:r>
      <w:r>
        <w:rPr>
          <w:rFonts w:ascii="仿宋" w:eastAsia="仿宋" w:hAnsi="仿宋"/>
          <w:sz w:val="32"/>
          <w:szCs w:val="32"/>
        </w:rPr>
        <w:t>9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A466FF" w:rsidRPr="00FC74A7" w:rsidRDefault="00A466FF" w:rsidP="00FC74A7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r w:rsidRPr="00FC74A7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城乡居民基本医疗保险中央</w:t>
      </w:r>
      <w:r>
        <w:rPr>
          <w:rFonts w:ascii="宋体" w:hAnsi="宋体" w:cs="宋体" w:hint="eastAsia"/>
          <w:b/>
          <w:sz w:val="44"/>
          <w:szCs w:val="44"/>
        </w:rPr>
        <w:t>和省级财政补助资金预算指标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A466FF" w:rsidRDefault="00A466FF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466FF" w:rsidRPr="00F261A9" w:rsidRDefault="00A466FF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医保局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A466FF" w:rsidRPr="00F261A9" w:rsidRDefault="00A466FF" w:rsidP="00152832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城乡居民基本医疗保险中央和省级财政补助资金预算指标</w:t>
      </w:r>
      <w:r w:rsidRPr="00F261A9">
        <w:rPr>
          <w:rFonts w:ascii="仿宋" w:eastAsia="仿宋" w:hAnsi="仿宋" w:hint="eastAsia"/>
          <w:sz w:val="32"/>
          <w:szCs w:val="32"/>
        </w:rPr>
        <w:t>的通知》（湘财预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358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城乡居民基本医疗保险中央和省级财政补助资金预算指标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21058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</w:t>
      </w:r>
      <w:r>
        <w:rPr>
          <w:rFonts w:ascii="仿宋" w:eastAsia="仿宋" w:hAnsi="仿宋" w:hint="eastAsia"/>
          <w:sz w:val="32"/>
          <w:szCs w:val="32"/>
        </w:rPr>
        <w:t>收支分类科目</w:t>
      </w:r>
      <w:r>
        <w:rPr>
          <w:rFonts w:ascii="仿宋" w:eastAsia="仿宋" w:hAnsi="仿宋"/>
          <w:sz w:val="32"/>
          <w:szCs w:val="32"/>
        </w:rPr>
        <w:t>1100249</w:t>
      </w:r>
      <w:r>
        <w:rPr>
          <w:rFonts w:ascii="仿宋" w:eastAsia="仿宋" w:hAnsi="仿宋" w:hint="eastAsia"/>
          <w:sz w:val="32"/>
          <w:szCs w:val="32"/>
        </w:rPr>
        <w:t>“医疗卫生共同财政事权转移支付收入”，</w:t>
      </w:r>
      <w:r w:rsidRPr="00F261A9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“对社会保险基金补助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</w:p>
    <w:p w:rsidR="00A466FF" w:rsidRPr="00F261A9" w:rsidRDefault="00A466FF" w:rsidP="00152832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提前下达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年城乡居民医保中央财政补助资金安排表</w:t>
      </w:r>
    </w:p>
    <w:p w:rsidR="00A466FF" w:rsidRPr="00F261A9" w:rsidRDefault="00A466FF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A466FF" w:rsidRPr="00F261A9" w:rsidRDefault="00A466FF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A466FF" w:rsidRPr="00F261A9" w:rsidRDefault="00A466FF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A466FF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C354C"/>
    <w:rsid w:val="000F547B"/>
    <w:rsid w:val="00112111"/>
    <w:rsid w:val="00146F51"/>
    <w:rsid w:val="00152832"/>
    <w:rsid w:val="001A4D36"/>
    <w:rsid w:val="001C7C27"/>
    <w:rsid w:val="001F71C8"/>
    <w:rsid w:val="002034C1"/>
    <w:rsid w:val="00260760"/>
    <w:rsid w:val="00263022"/>
    <w:rsid w:val="002B0FDB"/>
    <w:rsid w:val="002B57ED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46D3B"/>
    <w:rsid w:val="0045430A"/>
    <w:rsid w:val="004B5E95"/>
    <w:rsid w:val="004C12CE"/>
    <w:rsid w:val="00535FBA"/>
    <w:rsid w:val="00543D0D"/>
    <w:rsid w:val="005554DA"/>
    <w:rsid w:val="0059037A"/>
    <w:rsid w:val="005C6A2C"/>
    <w:rsid w:val="005E713D"/>
    <w:rsid w:val="00691F05"/>
    <w:rsid w:val="006E16FF"/>
    <w:rsid w:val="0071732D"/>
    <w:rsid w:val="00720AB7"/>
    <w:rsid w:val="00730ACD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123C"/>
    <w:rsid w:val="00864695"/>
    <w:rsid w:val="00877545"/>
    <w:rsid w:val="008E5C89"/>
    <w:rsid w:val="009025BC"/>
    <w:rsid w:val="009324D7"/>
    <w:rsid w:val="00991331"/>
    <w:rsid w:val="009F5F76"/>
    <w:rsid w:val="00A466FF"/>
    <w:rsid w:val="00A47D8E"/>
    <w:rsid w:val="00A50FBE"/>
    <w:rsid w:val="00A76712"/>
    <w:rsid w:val="00AB26AF"/>
    <w:rsid w:val="00B32869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D3AA5"/>
    <w:rsid w:val="00CF09FB"/>
    <w:rsid w:val="00D072D9"/>
    <w:rsid w:val="00D141CE"/>
    <w:rsid w:val="00D74936"/>
    <w:rsid w:val="00D83170"/>
    <w:rsid w:val="00DE3C55"/>
    <w:rsid w:val="00E15EC9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61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23</cp:revision>
  <cp:lastPrinted>2021-01-18T01:25:00Z</cp:lastPrinted>
  <dcterms:created xsi:type="dcterms:W3CDTF">2020-01-05T02:24:00Z</dcterms:created>
  <dcterms:modified xsi:type="dcterms:W3CDTF">2021-01-18T01:29:00Z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